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3315" w14:textId="77777777" w:rsidR="00110F2C" w:rsidRDefault="00164D55" w:rsidP="00110F2C">
      <w:pPr>
        <w:pStyle w:val="Subtitle"/>
        <w:rPr>
          <w:sz w:val="32"/>
          <w:szCs w:val="32"/>
        </w:rPr>
      </w:pPr>
      <w:r>
        <w:rPr>
          <w:sz w:val="32"/>
          <w:szCs w:val="32"/>
        </w:rPr>
        <w:tab/>
      </w:r>
      <w:r>
        <w:rPr>
          <w:sz w:val="32"/>
          <w:szCs w:val="32"/>
        </w:rPr>
        <w:tab/>
      </w:r>
      <w:r>
        <w:rPr>
          <w:sz w:val="32"/>
          <w:szCs w:val="32"/>
        </w:rPr>
        <w:tab/>
      </w:r>
      <w:r w:rsidRPr="00164D55">
        <w:rPr>
          <w:noProof/>
          <w:sz w:val="32"/>
          <w:szCs w:val="32"/>
        </w:rPr>
        <w:drawing>
          <wp:inline distT="0" distB="0" distL="0" distR="0" wp14:anchorId="1D76CC97" wp14:editId="3F971212">
            <wp:extent cx="1778091" cy="749339"/>
            <wp:effectExtent l="0" t="0" r="0" b="0"/>
            <wp:docPr id="140942495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24955" name="Picture 1" descr="A logo with text on it&#10;&#10;Description automatically generated"/>
                    <pic:cNvPicPr/>
                  </pic:nvPicPr>
                  <pic:blipFill>
                    <a:blip r:embed="rId10"/>
                    <a:stretch>
                      <a:fillRect/>
                    </a:stretch>
                  </pic:blipFill>
                  <pic:spPr>
                    <a:xfrm>
                      <a:off x="0" y="0"/>
                      <a:ext cx="1778091" cy="749339"/>
                    </a:xfrm>
                    <a:prstGeom prst="rect">
                      <a:avLst/>
                    </a:prstGeom>
                  </pic:spPr>
                </pic:pic>
              </a:graphicData>
            </a:graphic>
          </wp:inline>
        </w:drawing>
      </w:r>
    </w:p>
    <w:p w14:paraId="050AA5F0" w14:textId="5108013F" w:rsidR="00D55B1D" w:rsidRPr="00110F2C" w:rsidRDefault="00D55B1D" w:rsidP="00110F2C">
      <w:pPr>
        <w:pStyle w:val="Subtitle"/>
        <w:jc w:val="center"/>
        <w:rPr>
          <w:sz w:val="24"/>
          <w:szCs w:val="24"/>
        </w:rPr>
      </w:pPr>
      <w:r w:rsidRPr="00D55B1D">
        <w:rPr>
          <w:sz w:val="24"/>
          <w:szCs w:val="24"/>
          <w:highlight w:val="yellow"/>
        </w:rPr>
        <w:t xml:space="preserve">Template email from </w:t>
      </w:r>
      <w:r w:rsidR="00FF0964">
        <w:rPr>
          <w:sz w:val="24"/>
          <w:szCs w:val="24"/>
          <w:highlight w:val="yellow"/>
        </w:rPr>
        <w:t>setting</w:t>
      </w:r>
      <w:r w:rsidRPr="00D55B1D">
        <w:rPr>
          <w:sz w:val="24"/>
          <w:szCs w:val="24"/>
          <w:highlight w:val="yellow"/>
        </w:rPr>
        <w:t xml:space="preserve"> to parents/carers</w:t>
      </w:r>
    </w:p>
    <w:p w14:paraId="048C92FA" w14:textId="77777777" w:rsidR="00D55B1D" w:rsidRDefault="00D55B1D" w:rsidP="00D55B1D">
      <w:pPr>
        <w:rPr>
          <w:rFonts w:ascii="Arial" w:hAnsi="Arial" w:cs="Arial"/>
          <w:lang w:val="en-GB"/>
        </w:rPr>
      </w:pPr>
      <w:r w:rsidRPr="00D55B1D">
        <w:rPr>
          <w:rFonts w:ascii="Arial" w:hAnsi="Arial" w:cs="Arial"/>
          <w:lang w:val="en-GB"/>
        </w:rPr>
        <w:t xml:space="preserve">Dear Parents/carers </w:t>
      </w:r>
    </w:p>
    <w:p w14:paraId="2F765A49" w14:textId="77777777" w:rsidR="00164D55" w:rsidRPr="00D55B1D" w:rsidRDefault="00164D55" w:rsidP="00D55B1D">
      <w:pPr>
        <w:rPr>
          <w:rFonts w:ascii="Arial" w:hAnsi="Arial" w:cs="Arial"/>
          <w:lang w:val="en-GB"/>
        </w:rPr>
      </w:pPr>
    </w:p>
    <w:p w14:paraId="1FEF296F" w14:textId="77777777" w:rsidR="00D55B1D" w:rsidRDefault="00D55B1D" w:rsidP="00D55B1D">
      <w:pPr>
        <w:rPr>
          <w:rFonts w:ascii="Arial" w:hAnsi="Arial" w:cs="Arial"/>
          <w:b/>
          <w:lang w:val="en-GB"/>
        </w:rPr>
      </w:pPr>
      <w:r w:rsidRPr="00D55B1D">
        <w:rPr>
          <w:rFonts w:ascii="Arial" w:hAnsi="Arial" w:cs="Arial"/>
          <w:b/>
          <w:lang w:val="en-GB"/>
        </w:rPr>
        <w:t>Re: Pharmacy First – an NHS service being offered from pharmacies across England for children and adults</w:t>
      </w:r>
    </w:p>
    <w:p w14:paraId="444210CB" w14:textId="77777777" w:rsidR="00164D55" w:rsidRPr="00D55B1D" w:rsidRDefault="00164D55" w:rsidP="00D55B1D">
      <w:pPr>
        <w:rPr>
          <w:rFonts w:ascii="Arial" w:hAnsi="Arial" w:cs="Arial"/>
          <w:b/>
          <w:lang w:val="en-GB"/>
        </w:rPr>
      </w:pPr>
    </w:p>
    <w:p w14:paraId="35154C09" w14:textId="77777777" w:rsidR="00D55B1D" w:rsidRDefault="00D55B1D" w:rsidP="00D55B1D">
      <w:pPr>
        <w:rPr>
          <w:rFonts w:ascii="Arial" w:hAnsi="Arial" w:cs="Arial"/>
          <w:lang w:val="en-GB"/>
        </w:rPr>
      </w:pPr>
      <w:r w:rsidRPr="00D55B1D">
        <w:rPr>
          <w:rFonts w:ascii="Arial" w:hAnsi="Arial" w:cs="Arial"/>
          <w:lang w:val="en-GB"/>
        </w:rPr>
        <w:t xml:space="preserve">I am emailing to let you know about an NHS service which pharmacies across England are offering for children (as well as adults) called </w:t>
      </w:r>
      <w:r w:rsidRPr="00D55B1D">
        <w:rPr>
          <w:rFonts w:ascii="Arial" w:hAnsi="Arial" w:cs="Arial"/>
          <w:b/>
          <w:bCs/>
          <w:lang w:val="en-GB"/>
        </w:rPr>
        <w:t>Pharmacy First</w:t>
      </w:r>
      <w:r w:rsidRPr="00D55B1D">
        <w:rPr>
          <w:rFonts w:ascii="Arial" w:hAnsi="Arial" w:cs="Arial"/>
          <w:lang w:val="en-GB"/>
        </w:rPr>
        <w:t xml:space="preserve">. </w:t>
      </w:r>
    </w:p>
    <w:p w14:paraId="0AC9D450" w14:textId="77777777" w:rsidR="005E14F1" w:rsidRPr="00D55B1D" w:rsidRDefault="005E14F1" w:rsidP="00D55B1D">
      <w:pPr>
        <w:rPr>
          <w:rFonts w:ascii="Arial" w:hAnsi="Arial" w:cs="Arial"/>
          <w:lang w:val="en-GB"/>
        </w:rPr>
      </w:pPr>
    </w:p>
    <w:p w14:paraId="0D12BE67" w14:textId="77777777" w:rsidR="00D55B1D" w:rsidRPr="00D55B1D" w:rsidRDefault="00D55B1D" w:rsidP="00D55B1D">
      <w:pPr>
        <w:rPr>
          <w:rFonts w:ascii="Arial" w:hAnsi="Arial" w:cs="Arial"/>
          <w:b/>
          <w:bCs/>
          <w:lang w:val="en-GB"/>
        </w:rPr>
      </w:pPr>
      <w:r w:rsidRPr="00D55B1D">
        <w:rPr>
          <w:rFonts w:ascii="Arial" w:hAnsi="Arial" w:cs="Arial"/>
          <w:b/>
          <w:bCs/>
          <w:lang w:val="en-GB"/>
        </w:rPr>
        <w:t>What is Pharmacy First?</w:t>
      </w:r>
    </w:p>
    <w:p w14:paraId="70432E49" w14:textId="0548EC38" w:rsidR="00BB46EB" w:rsidRPr="00BB46EB" w:rsidRDefault="00EA5518" w:rsidP="00BB46EB">
      <w:pPr>
        <w:rPr>
          <w:rFonts w:ascii="Arial" w:hAnsi="Arial" w:cs="Arial"/>
          <w:lang w:val="en-GB"/>
        </w:rPr>
      </w:pPr>
      <w:r>
        <w:rPr>
          <w:rFonts w:ascii="Arial" w:hAnsi="Arial" w:cs="Arial"/>
          <w:lang w:val="en-GB"/>
        </w:rPr>
        <w:t xml:space="preserve">Community </w:t>
      </w:r>
      <w:r w:rsidR="00BB46EB" w:rsidRPr="00BB46EB">
        <w:rPr>
          <w:rFonts w:ascii="Arial" w:hAnsi="Arial" w:cs="Arial"/>
          <w:lang w:val="en-GB"/>
        </w:rPr>
        <w:t>Pharmacists offer free and confidential advice for minor illnesses such as coughs, colds, and eye infection. If appropriate, they can also provide treatment* without a prescription for seven common conditions:</w:t>
      </w:r>
    </w:p>
    <w:p w14:paraId="5C538740" w14:textId="77777777" w:rsidR="00BB46EB" w:rsidRPr="00BB46EB" w:rsidRDefault="00BB46EB" w:rsidP="00BB46EB">
      <w:pPr>
        <w:rPr>
          <w:rFonts w:ascii="Arial" w:hAnsi="Arial" w:cs="Arial"/>
          <w:lang w:val="en-GB"/>
        </w:rPr>
      </w:pPr>
    </w:p>
    <w:p w14:paraId="0B788F46"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Urinary tract infection (women aged 16-64)</w:t>
      </w:r>
    </w:p>
    <w:p w14:paraId="2B1D2EEC"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 xml:space="preserve">Sinusitis (adults and children aged 12+) </w:t>
      </w:r>
    </w:p>
    <w:p w14:paraId="199DD9F2"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Sore throat (adults and children aged 5+)</w:t>
      </w:r>
    </w:p>
    <w:p w14:paraId="57BED3F5"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 xml:space="preserve">Earache (children and young adults aged 1-17) </w:t>
      </w:r>
    </w:p>
    <w:p w14:paraId="4ED63CF0"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Infected insect bite (adults and children aged 1+)</w:t>
      </w:r>
    </w:p>
    <w:p w14:paraId="0BECA25A" w14:textId="77777777" w:rsidR="00BB46EB" w:rsidRPr="00BB46EB" w:rsidRDefault="00BB46EB" w:rsidP="00BB46EB">
      <w:pPr>
        <w:numPr>
          <w:ilvl w:val="0"/>
          <w:numId w:val="29"/>
        </w:numPr>
        <w:rPr>
          <w:rFonts w:ascii="Arial" w:hAnsi="Arial" w:cs="Arial"/>
          <w:lang w:val="en-GB"/>
        </w:rPr>
      </w:pPr>
      <w:r w:rsidRPr="00BB46EB">
        <w:rPr>
          <w:rFonts w:ascii="Arial" w:hAnsi="Arial" w:cs="Arial"/>
          <w:lang w:val="en-GB"/>
        </w:rPr>
        <w:t>Impetigo (adults and children aged 1+)</w:t>
      </w:r>
    </w:p>
    <w:p w14:paraId="101CFE09" w14:textId="77777777" w:rsidR="00BB46EB" w:rsidRDefault="00BB46EB" w:rsidP="00BB46EB">
      <w:pPr>
        <w:numPr>
          <w:ilvl w:val="0"/>
          <w:numId w:val="29"/>
        </w:numPr>
        <w:rPr>
          <w:rFonts w:ascii="Arial" w:hAnsi="Arial" w:cs="Arial"/>
          <w:lang w:val="en-GB"/>
        </w:rPr>
      </w:pPr>
      <w:r w:rsidRPr="00BB46EB">
        <w:rPr>
          <w:rFonts w:ascii="Arial" w:hAnsi="Arial" w:cs="Arial"/>
          <w:lang w:val="en-GB"/>
        </w:rPr>
        <w:t>Shingles (adults aged 18+)</w:t>
      </w:r>
    </w:p>
    <w:p w14:paraId="3D711C2C" w14:textId="77777777" w:rsidR="00E518B5" w:rsidRPr="00BB46EB" w:rsidRDefault="00E518B5" w:rsidP="00E518B5">
      <w:pPr>
        <w:ind w:left="720"/>
        <w:rPr>
          <w:rFonts w:ascii="Arial" w:hAnsi="Arial" w:cs="Arial"/>
          <w:lang w:val="en-GB"/>
        </w:rPr>
      </w:pPr>
    </w:p>
    <w:p w14:paraId="5A925978" w14:textId="10A2C280" w:rsidR="00AE0143" w:rsidRDefault="00AE0143" w:rsidP="00AE0143">
      <w:pPr>
        <w:rPr>
          <w:rFonts w:ascii="Arial" w:hAnsi="Arial" w:cs="Arial"/>
          <w:lang w:val="en-GB"/>
        </w:rPr>
      </w:pPr>
      <w:r w:rsidRPr="00D55B1D">
        <w:rPr>
          <w:rFonts w:ascii="Arial" w:hAnsi="Arial" w:cs="Arial"/>
          <w:lang w:val="en-GB"/>
        </w:rPr>
        <w:t>The pharmacy will send an electronic message to the person’s GP surgery so their health record can be updated. Should the pharmacist be unable to help, they will direct the person to their GP surgery or other health professional as appropriate. </w:t>
      </w:r>
    </w:p>
    <w:p w14:paraId="0C2D4018" w14:textId="77777777" w:rsidR="00EA5518" w:rsidRDefault="00EA5518" w:rsidP="00AE0143">
      <w:pPr>
        <w:rPr>
          <w:rFonts w:ascii="Arial" w:hAnsi="Arial" w:cs="Arial"/>
          <w:lang w:val="en-GB"/>
        </w:rPr>
      </w:pPr>
    </w:p>
    <w:p w14:paraId="74E80D8F" w14:textId="539A4DD4" w:rsidR="00EA5518" w:rsidRDefault="00EA5518" w:rsidP="00EA5518">
      <w:pPr>
        <w:rPr>
          <w:rFonts w:ascii="Arial" w:hAnsi="Arial" w:cs="Arial"/>
          <w:lang w:val="en-GB"/>
        </w:rPr>
      </w:pPr>
      <w:r w:rsidRPr="00D55B1D">
        <w:rPr>
          <w:rFonts w:ascii="Arial" w:hAnsi="Arial" w:cs="Arial"/>
          <w:lang w:val="en-GB"/>
        </w:rPr>
        <w:t xml:space="preserve">This service takes away the potential delay of having to wait for a GP appointment and may help ensure children get well and back to </w:t>
      </w:r>
      <w:r w:rsidR="004F5DCD" w:rsidRPr="004F5DCD">
        <w:rPr>
          <w:rFonts w:ascii="Arial" w:hAnsi="Arial" w:cs="Arial"/>
          <w:highlight w:val="yellow"/>
          <w:lang w:val="en-GB"/>
        </w:rPr>
        <w:t>xx</w:t>
      </w:r>
      <w:r w:rsidR="004F5DCD">
        <w:rPr>
          <w:rFonts w:ascii="Arial" w:hAnsi="Arial" w:cs="Arial"/>
          <w:highlight w:val="yellow"/>
          <w:lang w:val="en-GB"/>
        </w:rPr>
        <w:t xml:space="preserve"> </w:t>
      </w:r>
      <w:r w:rsidR="00A5463D">
        <w:rPr>
          <w:rFonts w:ascii="Arial" w:hAnsi="Arial" w:cs="Arial"/>
          <w:highlight w:val="yellow"/>
          <w:lang w:val="en-GB"/>
        </w:rPr>
        <w:t>nursery/</w:t>
      </w:r>
      <w:r w:rsidR="00E946F3">
        <w:rPr>
          <w:rFonts w:ascii="Arial" w:hAnsi="Arial" w:cs="Arial"/>
          <w:highlight w:val="yellow"/>
          <w:lang w:val="en-GB"/>
        </w:rPr>
        <w:t>school/</w:t>
      </w:r>
      <w:r w:rsidR="0071430D">
        <w:rPr>
          <w:rFonts w:ascii="Arial" w:hAnsi="Arial" w:cs="Arial"/>
          <w:highlight w:val="yellow"/>
          <w:lang w:val="en-GB"/>
        </w:rPr>
        <w:t>setting</w:t>
      </w:r>
      <w:r w:rsidR="004F5DCD" w:rsidRPr="004F5DCD">
        <w:rPr>
          <w:rFonts w:ascii="Arial" w:hAnsi="Arial" w:cs="Arial"/>
          <w:highlight w:val="yellow"/>
          <w:lang w:val="en-GB"/>
        </w:rPr>
        <w:t>xx</w:t>
      </w:r>
      <w:r w:rsidRPr="00D55B1D">
        <w:rPr>
          <w:rFonts w:ascii="Arial" w:hAnsi="Arial" w:cs="Arial"/>
          <w:lang w:val="en-GB"/>
        </w:rPr>
        <w:t xml:space="preserve"> as quickly as possible, as well as supporting parents/carers to also get better sooner if they are unwell.</w:t>
      </w:r>
    </w:p>
    <w:p w14:paraId="537992A9" w14:textId="77777777" w:rsidR="00AE0143" w:rsidRDefault="00AE0143" w:rsidP="00AE0143">
      <w:pPr>
        <w:rPr>
          <w:rFonts w:ascii="Arial" w:hAnsi="Arial" w:cs="Arial"/>
          <w:lang w:val="en-GB"/>
        </w:rPr>
      </w:pPr>
    </w:p>
    <w:p w14:paraId="4C7B1600" w14:textId="1DE82136" w:rsidR="00AE0143" w:rsidRPr="00D55B1D" w:rsidRDefault="00BB46EB" w:rsidP="00A43264">
      <w:pPr>
        <w:rPr>
          <w:rFonts w:ascii="Arial" w:hAnsi="Arial" w:cs="Arial"/>
          <w:lang w:val="en-GB"/>
        </w:rPr>
      </w:pPr>
      <w:r w:rsidRPr="00BB46EB">
        <w:rPr>
          <w:rFonts w:ascii="Arial" w:hAnsi="Arial" w:cs="Arial"/>
          <w:lang w:val="en-GB"/>
        </w:rPr>
        <w:t>Patients that are already exempt from prescription charges, such as children, will still be exempt from charges if treatment is provided for the listed conditions, otherwise usual</w:t>
      </w:r>
      <w:r w:rsidR="00062289">
        <w:rPr>
          <w:rFonts w:ascii="Arial" w:hAnsi="Arial" w:cs="Arial"/>
          <w:lang w:val="en-GB"/>
        </w:rPr>
        <w:t xml:space="preserve"> </w:t>
      </w:r>
      <w:hyperlink r:id="rId11" w:history="1">
        <w:r w:rsidR="00062289" w:rsidRPr="00D55B1D">
          <w:rPr>
            <w:rStyle w:val="Hyperlink"/>
            <w:rFonts w:ascii="Arial" w:hAnsi="Arial" w:cs="Arial"/>
            <w:b/>
            <w:bCs/>
            <w:lang w:val="en-GB"/>
          </w:rPr>
          <w:t>NHS prescription charge rules</w:t>
        </w:r>
      </w:hyperlink>
      <w:r w:rsidR="00062289">
        <w:rPr>
          <w:rFonts w:ascii="Arial" w:hAnsi="Arial" w:cs="Arial"/>
          <w:lang w:val="en-GB"/>
        </w:rPr>
        <w:t xml:space="preserve"> apply</w:t>
      </w:r>
      <w:r w:rsidRPr="00BB46EB">
        <w:rPr>
          <w:rFonts w:ascii="Arial" w:hAnsi="Arial" w:cs="Arial"/>
          <w:lang w:val="en-GB"/>
        </w:rPr>
        <w:t xml:space="preserve">. </w:t>
      </w:r>
    </w:p>
    <w:p w14:paraId="6401764A" w14:textId="77777777" w:rsidR="00D73447" w:rsidRDefault="00D73447" w:rsidP="00BB46EB">
      <w:pPr>
        <w:rPr>
          <w:rFonts w:ascii="Arial" w:hAnsi="Arial" w:cs="Arial"/>
          <w:lang w:val="en-GB"/>
        </w:rPr>
      </w:pPr>
    </w:p>
    <w:p w14:paraId="17690323" w14:textId="68CA6953" w:rsidR="00BB46EB" w:rsidRDefault="00BB46EB" w:rsidP="00BB46EB">
      <w:pPr>
        <w:rPr>
          <w:rFonts w:ascii="Arial" w:hAnsi="Arial" w:cs="Arial"/>
          <w:lang w:val="en-GB"/>
        </w:rPr>
      </w:pPr>
      <w:r w:rsidRPr="00BB46EB">
        <w:rPr>
          <w:rFonts w:ascii="Arial" w:hAnsi="Arial" w:cs="Arial"/>
          <w:lang w:val="en-GB"/>
        </w:rPr>
        <w:t xml:space="preserve">For more information on how your </w:t>
      </w:r>
      <w:r w:rsidR="00C5170F">
        <w:rPr>
          <w:rFonts w:ascii="Arial" w:hAnsi="Arial" w:cs="Arial"/>
          <w:lang w:val="en-GB"/>
        </w:rPr>
        <w:t>p</w:t>
      </w:r>
      <w:r w:rsidRPr="00BB46EB">
        <w:rPr>
          <w:rFonts w:ascii="Arial" w:hAnsi="Arial" w:cs="Arial"/>
          <w:lang w:val="en-GB"/>
        </w:rPr>
        <w:t xml:space="preserve">harmacist can help, visit </w:t>
      </w:r>
      <w:hyperlink r:id="rId12" w:tgtFrame="_blank" w:tooltip="https://www.birminghamsolihull.icb.nhs.uk/health-information/your-community-pharmacy/think-pharmacy-first" w:history="1">
        <w:r w:rsidRPr="00BB46EB">
          <w:rPr>
            <w:rStyle w:val="Hyperlink"/>
            <w:rFonts w:ascii="Arial" w:hAnsi="Arial" w:cs="Arial"/>
            <w:b/>
            <w:bCs/>
            <w:lang w:val="en-GB"/>
          </w:rPr>
          <w:t>Think pharmacy first :: NHS Birmingham and Solihull</w:t>
        </w:r>
      </w:hyperlink>
      <w:r w:rsidRPr="00BB46EB">
        <w:rPr>
          <w:rFonts w:ascii="Arial" w:hAnsi="Arial" w:cs="Arial"/>
          <w:lang w:val="en-GB"/>
        </w:rPr>
        <w:t xml:space="preserve"> or watch</w:t>
      </w:r>
      <w:r w:rsidR="00B951DC">
        <w:rPr>
          <w:rFonts w:ascii="Arial" w:hAnsi="Arial" w:cs="Arial"/>
          <w:lang w:val="en-GB"/>
        </w:rPr>
        <w:t xml:space="preserve"> </w:t>
      </w:r>
      <w:hyperlink r:id="rId13" w:history="1">
        <w:r w:rsidR="00B951DC" w:rsidRPr="00BB46EB">
          <w:rPr>
            <w:rStyle w:val="Hyperlink"/>
            <w:rFonts w:ascii="Arial" w:hAnsi="Arial" w:cs="Arial"/>
            <w:b/>
            <w:bCs/>
            <w:lang w:val="en-GB"/>
          </w:rPr>
          <w:t>https://www.youtube.com/watch?v=JQUl_ZOqFZg</w:t>
        </w:r>
      </w:hyperlink>
      <w:r w:rsidRPr="00BB46EB">
        <w:rPr>
          <w:rFonts w:ascii="Arial" w:hAnsi="Arial" w:cs="Arial"/>
          <w:lang w:val="en-GB"/>
        </w:rPr>
        <w:t xml:space="preserve"> </w:t>
      </w:r>
    </w:p>
    <w:p w14:paraId="34ADEF70" w14:textId="77777777" w:rsidR="003439E6" w:rsidRDefault="003439E6" w:rsidP="00BB46EB">
      <w:pPr>
        <w:rPr>
          <w:rFonts w:ascii="Arial" w:hAnsi="Arial" w:cs="Arial"/>
          <w:lang w:val="en-GB"/>
        </w:rPr>
      </w:pPr>
    </w:p>
    <w:p w14:paraId="78FBDF34" w14:textId="77777777" w:rsidR="00EA59B9" w:rsidRDefault="00EA59B9" w:rsidP="003439E6">
      <w:pPr>
        <w:rPr>
          <w:rFonts w:ascii="Arial" w:hAnsi="Arial" w:cs="Arial"/>
          <w:lang w:val="en-GB"/>
        </w:rPr>
      </w:pPr>
    </w:p>
    <w:p w14:paraId="59000DA8" w14:textId="77777777" w:rsidR="00EA59B9" w:rsidRDefault="00EA59B9" w:rsidP="003439E6">
      <w:pPr>
        <w:rPr>
          <w:rFonts w:ascii="Arial" w:hAnsi="Arial" w:cs="Arial"/>
          <w:lang w:val="en-GB"/>
        </w:rPr>
      </w:pPr>
    </w:p>
    <w:p w14:paraId="51F8654F" w14:textId="71AEC673" w:rsidR="003439E6" w:rsidRPr="00D55B1D" w:rsidRDefault="003439E6" w:rsidP="003439E6">
      <w:pPr>
        <w:rPr>
          <w:rFonts w:ascii="Arial" w:hAnsi="Arial" w:cs="Arial"/>
          <w:lang w:val="en-GB"/>
        </w:rPr>
      </w:pPr>
      <w:r w:rsidRPr="00D55B1D">
        <w:rPr>
          <w:rFonts w:ascii="Arial" w:hAnsi="Arial" w:cs="Arial"/>
          <w:lang w:val="en-GB"/>
        </w:rPr>
        <w:t>Yours sincerely</w:t>
      </w:r>
    </w:p>
    <w:p w14:paraId="34F50FB7" w14:textId="77777777" w:rsidR="00BB46EB" w:rsidRDefault="00BB46EB" w:rsidP="00D55B1D">
      <w:pPr>
        <w:rPr>
          <w:rFonts w:ascii="Arial" w:hAnsi="Arial" w:cs="Arial"/>
          <w:lang w:val="en-GB"/>
        </w:rPr>
      </w:pPr>
    </w:p>
    <w:p w14:paraId="1F6D00B5" w14:textId="60DF3AFE" w:rsidR="003439E6" w:rsidRDefault="003439E6" w:rsidP="00D55B1D">
      <w:pPr>
        <w:rPr>
          <w:rFonts w:ascii="Arial" w:hAnsi="Arial" w:cs="Arial"/>
          <w:lang w:val="en-GB"/>
        </w:rPr>
      </w:pPr>
    </w:p>
    <w:p w14:paraId="0CC3753F" w14:textId="2335A2F9" w:rsidR="009230BC" w:rsidRPr="00D55B1D" w:rsidRDefault="00AC0F50" w:rsidP="00D55B1D">
      <w:pPr>
        <w:rPr>
          <w:rFonts w:ascii="Arial" w:hAnsi="Arial" w:cs="Arial"/>
          <w:b/>
          <w:lang w:val="en-GB"/>
        </w:rPr>
      </w:pPr>
      <w:r w:rsidRPr="00AC0F50">
        <w:rPr>
          <w:rFonts w:ascii="Arial" w:hAnsi="Arial" w:cs="Arial"/>
          <w:b/>
          <w:highlight w:val="yellow"/>
          <w:lang w:val="en-GB"/>
        </w:rPr>
        <w:fldChar w:fldCharType="begin">
          <w:ffData>
            <w:name w:val=""/>
            <w:enabled/>
            <w:calcOnExit w:val="0"/>
            <w:textInput>
              <w:default w:val="Headteacher's name"/>
            </w:textInput>
          </w:ffData>
        </w:fldChar>
      </w:r>
      <w:r w:rsidRPr="00AC0F50">
        <w:rPr>
          <w:rFonts w:ascii="Arial" w:hAnsi="Arial" w:cs="Arial"/>
          <w:b/>
          <w:highlight w:val="yellow"/>
          <w:lang w:val="en-GB"/>
        </w:rPr>
        <w:instrText xml:space="preserve"> FORMTEXT </w:instrText>
      </w:r>
      <w:r w:rsidRPr="00AC0F50">
        <w:rPr>
          <w:rFonts w:ascii="Arial" w:hAnsi="Arial" w:cs="Arial"/>
          <w:b/>
          <w:highlight w:val="yellow"/>
          <w:lang w:val="en-GB"/>
        </w:rPr>
      </w:r>
      <w:r w:rsidRPr="00AC0F50">
        <w:rPr>
          <w:rFonts w:ascii="Arial" w:hAnsi="Arial" w:cs="Arial"/>
          <w:b/>
          <w:highlight w:val="yellow"/>
          <w:lang w:val="en-GB"/>
        </w:rPr>
        <w:fldChar w:fldCharType="separate"/>
      </w:r>
      <w:r w:rsidR="00FF0964">
        <w:rPr>
          <w:rFonts w:ascii="Arial" w:hAnsi="Arial" w:cs="Arial"/>
          <w:b/>
          <w:highlight w:val="yellow"/>
          <w:lang w:val="en-GB"/>
        </w:rPr>
        <w:t>Setting</w:t>
      </w:r>
      <w:r w:rsidRPr="00AC0F50">
        <w:rPr>
          <w:rFonts w:ascii="Arial" w:hAnsi="Arial" w:cs="Arial"/>
          <w:b/>
          <w:highlight w:val="yellow"/>
          <w:lang w:val="en-GB"/>
        </w:rPr>
        <w:t xml:space="preserve"> name</w:t>
      </w:r>
      <w:r w:rsidRPr="00AC0F50">
        <w:rPr>
          <w:rFonts w:ascii="Arial" w:hAnsi="Arial" w:cs="Arial"/>
          <w:highlight w:val="yellow"/>
          <w:lang w:val="en-GB"/>
        </w:rPr>
        <w:fldChar w:fldCharType="end"/>
      </w:r>
    </w:p>
    <w:sectPr w:rsidR="009230BC" w:rsidRPr="00D55B1D" w:rsidSect="007F58E1">
      <w:footerReference w:type="default" r:id="rId14"/>
      <w:headerReference w:type="first" r:id="rId15"/>
      <w:pgSz w:w="11900" w:h="16840"/>
      <w:pgMar w:top="1134" w:right="1134" w:bottom="1134" w:left="1134"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4CC1" w14:textId="77777777" w:rsidR="00917F8D" w:rsidRDefault="00917F8D">
      <w:r>
        <w:separator/>
      </w:r>
    </w:p>
  </w:endnote>
  <w:endnote w:type="continuationSeparator" w:id="0">
    <w:p w14:paraId="1E64846A" w14:textId="77777777" w:rsidR="00917F8D" w:rsidRDefault="0091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189175"/>
      <w:docPartObj>
        <w:docPartGallery w:val="Page Numbers (Bottom of Page)"/>
        <w:docPartUnique/>
      </w:docPartObj>
    </w:sdtPr>
    <w:sdtEndPr>
      <w:rPr>
        <w:noProof/>
      </w:rPr>
    </w:sdtEndPr>
    <w:sdtContent>
      <w:p w14:paraId="28389290" w14:textId="0585343D" w:rsidR="00CB3764" w:rsidRDefault="00CB37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892D59" w14:textId="726F05A5" w:rsidR="00AC1AEE" w:rsidRDefault="00AC1A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1A81" w14:textId="77777777" w:rsidR="00917F8D" w:rsidRDefault="00917F8D">
      <w:r>
        <w:separator/>
      </w:r>
    </w:p>
  </w:footnote>
  <w:footnote w:type="continuationSeparator" w:id="0">
    <w:p w14:paraId="5FBFB400" w14:textId="77777777" w:rsidR="00917F8D" w:rsidRDefault="00917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AD1C" w14:textId="77777777" w:rsidR="00287A2D" w:rsidRDefault="00287A2D">
    <w:pPr>
      <w:pStyle w:val="Header"/>
    </w:pPr>
    <w:r>
      <w:rPr>
        <w:noProof/>
      </w:rPr>
      <mc:AlternateContent>
        <mc:Choice Requires="wps">
          <w:drawing>
            <wp:anchor distT="152400" distB="152400" distL="152400" distR="152400" simplePos="0" relativeHeight="251659776" behindDoc="1" locked="0" layoutInCell="1" allowOverlap="1" wp14:anchorId="0E962338" wp14:editId="7C4CAC6B">
              <wp:simplePos x="0" y="0"/>
              <wp:positionH relativeFrom="page">
                <wp:align>left</wp:align>
              </wp:positionH>
              <wp:positionV relativeFrom="page">
                <wp:align>top</wp:align>
              </wp:positionV>
              <wp:extent cx="7556500" cy="10693400"/>
              <wp:effectExtent l="0" t="0" r="6350" b="0"/>
              <wp:wrapNone/>
              <wp:docPr id="1"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a:stretch>
                          <a:fillRect/>
                        </a:stretch>
                      </a:blipFill>
                      <a:ln w="12700" cap="flat">
                        <a:noFill/>
                        <a:miter lim="400000"/>
                      </a:ln>
                      <a:effectLst/>
                    </wps:spPr>
                    <wps:txbx>
                      <w:txbxContent>
                        <w:p w14:paraId="294FFA93" w14:textId="77777777" w:rsidR="00F11008" w:rsidRDefault="00F11008" w:rsidP="00F11008">
                          <w:pPr>
                            <w:jc w:val="center"/>
                          </w:pPr>
                        </w:p>
                      </w:txbxContent>
                    </wps:txbx>
                    <wps:bodyPr/>
                  </wps:wsp>
                </a:graphicData>
              </a:graphic>
              <wp14:sizeRelV relativeFrom="margin">
                <wp14:pctHeight>0</wp14:pctHeight>
              </wp14:sizeRelV>
            </wp:anchor>
          </w:drawing>
        </mc:Choice>
        <mc:Fallback>
          <w:pict>
            <v:roundrect w14:anchorId="0E962338" id="officeArt object" o:spid="_x0000_s1026" alt="Rectangle" style="position:absolute;margin-left:0;margin-top:0;width:595pt;height:842pt;z-index:-251656704;visibility:visible;mso-wrap-style:square;mso-height-percent:0;mso-wrap-distance-left:12pt;mso-wrap-distance-top:12pt;mso-wrap-distance-right:12pt;mso-wrap-distance-bottom:12pt;mso-position-horizontal:left;mso-position-horizontal-relative:page;mso-position-vertical:top;mso-position-vertical-relative:page;mso-height-percent:0;mso-height-relative:margin;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jho9YAAACAASURBVG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" stroked="f" strokeweight="1pt">
              <v:fill r:id="rId2" o:title="Rectangle" recolor="t" rotate="t" type="frame"/>
              <v:stroke miterlimit="4" joinstyle="miter"/>
              <v:textbox>
                <w:txbxContent>
                  <w:p w14:paraId="294FFA93" w14:textId="77777777" w:rsidR="00F11008" w:rsidRDefault="00F11008" w:rsidP="00F11008">
                    <w:pPr>
                      <w:jc w:val="cente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AA9"/>
    <w:multiLevelType w:val="hybridMultilevel"/>
    <w:tmpl w:val="B29EC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D7F54"/>
    <w:multiLevelType w:val="multilevel"/>
    <w:tmpl w:val="181E90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40824"/>
    <w:multiLevelType w:val="hybridMultilevel"/>
    <w:tmpl w:val="DE142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C62CBB"/>
    <w:multiLevelType w:val="hybridMultilevel"/>
    <w:tmpl w:val="8BE095BC"/>
    <w:lvl w:ilvl="0" w:tplc="C622A704">
      <w:start w:val="1"/>
      <w:numFmt w:val="bullet"/>
      <w:lvlText w:val="•"/>
      <w:lvlJc w:val="left"/>
      <w:pPr>
        <w:tabs>
          <w:tab w:val="num" w:pos="720"/>
        </w:tabs>
        <w:ind w:left="720" w:hanging="360"/>
      </w:pPr>
      <w:rPr>
        <w:rFonts w:ascii="Arial" w:hAnsi="Arial" w:hint="default"/>
      </w:rPr>
    </w:lvl>
    <w:lvl w:ilvl="1" w:tplc="BEBA5572" w:tentative="1">
      <w:start w:val="1"/>
      <w:numFmt w:val="bullet"/>
      <w:lvlText w:val="•"/>
      <w:lvlJc w:val="left"/>
      <w:pPr>
        <w:tabs>
          <w:tab w:val="num" w:pos="1440"/>
        </w:tabs>
        <w:ind w:left="1440" w:hanging="360"/>
      </w:pPr>
      <w:rPr>
        <w:rFonts w:ascii="Arial" w:hAnsi="Arial" w:hint="default"/>
      </w:rPr>
    </w:lvl>
    <w:lvl w:ilvl="2" w:tplc="84F8984A" w:tentative="1">
      <w:start w:val="1"/>
      <w:numFmt w:val="bullet"/>
      <w:lvlText w:val="•"/>
      <w:lvlJc w:val="left"/>
      <w:pPr>
        <w:tabs>
          <w:tab w:val="num" w:pos="2160"/>
        </w:tabs>
        <w:ind w:left="2160" w:hanging="360"/>
      </w:pPr>
      <w:rPr>
        <w:rFonts w:ascii="Arial" w:hAnsi="Arial" w:hint="default"/>
      </w:rPr>
    </w:lvl>
    <w:lvl w:ilvl="3" w:tplc="D0B40356" w:tentative="1">
      <w:start w:val="1"/>
      <w:numFmt w:val="bullet"/>
      <w:lvlText w:val="•"/>
      <w:lvlJc w:val="left"/>
      <w:pPr>
        <w:tabs>
          <w:tab w:val="num" w:pos="2880"/>
        </w:tabs>
        <w:ind w:left="2880" w:hanging="360"/>
      </w:pPr>
      <w:rPr>
        <w:rFonts w:ascii="Arial" w:hAnsi="Arial" w:hint="default"/>
      </w:rPr>
    </w:lvl>
    <w:lvl w:ilvl="4" w:tplc="392C9F8A" w:tentative="1">
      <w:start w:val="1"/>
      <w:numFmt w:val="bullet"/>
      <w:lvlText w:val="•"/>
      <w:lvlJc w:val="left"/>
      <w:pPr>
        <w:tabs>
          <w:tab w:val="num" w:pos="3600"/>
        </w:tabs>
        <w:ind w:left="3600" w:hanging="360"/>
      </w:pPr>
      <w:rPr>
        <w:rFonts w:ascii="Arial" w:hAnsi="Arial" w:hint="default"/>
      </w:rPr>
    </w:lvl>
    <w:lvl w:ilvl="5" w:tplc="DEB205D2" w:tentative="1">
      <w:start w:val="1"/>
      <w:numFmt w:val="bullet"/>
      <w:lvlText w:val="•"/>
      <w:lvlJc w:val="left"/>
      <w:pPr>
        <w:tabs>
          <w:tab w:val="num" w:pos="4320"/>
        </w:tabs>
        <w:ind w:left="4320" w:hanging="360"/>
      </w:pPr>
      <w:rPr>
        <w:rFonts w:ascii="Arial" w:hAnsi="Arial" w:hint="default"/>
      </w:rPr>
    </w:lvl>
    <w:lvl w:ilvl="6" w:tplc="A2981F64" w:tentative="1">
      <w:start w:val="1"/>
      <w:numFmt w:val="bullet"/>
      <w:lvlText w:val="•"/>
      <w:lvlJc w:val="left"/>
      <w:pPr>
        <w:tabs>
          <w:tab w:val="num" w:pos="5040"/>
        </w:tabs>
        <w:ind w:left="5040" w:hanging="360"/>
      </w:pPr>
      <w:rPr>
        <w:rFonts w:ascii="Arial" w:hAnsi="Arial" w:hint="default"/>
      </w:rPr>
    </w:lvl>
    <w:lvl w:ilvl="7" w:tplc="A7CE040A" w:tentative="1">
      <w:start w:val="1"/>
      <w:numFmt w:val="bullet"/>
      <w:lvlText w:val="•"/>
      <w:lvlJc w:val="left"/>
      <w:pPr>
        <w:tabs>
          <w:tab w:val="num" w:pos="5760"/>
        </w:tabs>
        <w:ind w:left="5760" w:hanging="360"/>
      </w:pPr>
      <w:rPr>
        <w:rFonts w:ascii="Arial" w:hAnsi="Arial" w:hint="default"/>
      </w:rPr>
    </w:lvl>
    <w:lvl w:ilvl="8" w:tplc="3BFE11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2204F5"/>
    <w:multiLevelType w:val="multilevel"/>
    <w:tmpl w:val="D1E267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632D0"/>
    <w:multiLevelType w:val="hybridMultilevel"/>
    <w:tmpl w:val="087A93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1E696A00"/>
    <w:multiLevelType w:val="hybridMultilevel"/>
    <w:tmpl w:val="9E607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D6718"/>
    <w:multiLevelType w:val="multilevel"/>
    <w:tmpl w:val="A274E7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81E78"/>
    <w:multiLevelType w:val="hybridMultilevel"/>
    <w:tmpl w:val="56B2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02420"/>
    <w:multiLevelType w:val="hybridMultilevel"/>
    <w:tmpl w:val="45E6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E2A1F"/>
    <w:multiLevelType w:val="hybridMultilevel"/>
    <w:tmpl w:val="2F289AFE"/>
    <w:lvl w:ilvl="0" w:tplc="9210D3F4">
      <w:start w:val="1"/>
      <w:numFmt w:val="bullet"/>
      <w:lvlText w:val="•"/>
      <w:lvlJc w:val="left"/>
      <w:pPr>
        <w:tabs>
          <w:tab w:val="num" w:pos="720"/>
        </w:tabs>
        <w:ind w:left="720" w:hanging="360"/>
      </w:pPr>
      <w:rPr>
        <w:rFonts w:ascii="Arial" w:hAnsi="Arial" w:hint="default"/>
      </w:rPr>
    </w:lvl>
    <w:lvl w:ilvl="1" w:tplc="EC621C56" w:tentative="1">
      <w:start w:val="1"/>
      <w:numFmt w:val="bullet"/>
      <w:lvlText w:val="•"/>
      <w:lvlJc w:val="left"/>
      <w:pPr>
        <w:tabs>
          <w:tab w:val="num" w:pos="1440"/>
        </w:tabs>
        <w:ind w:left="1440" w:hanging="360"/>
      </w:pPr>
      <w:rPr>
        <w:rFonts w:ascii="Arial" w:hAnsi="Arial" w:hint="default"/>
      </w:rPr>
    </w:lvl>
    <w:lvl w:ilvl="2" w:tplc="7C94D358" w:tentative="1">
      <w:start w:val="1"/>
      <w:numFmt w:val="bullet"/>
      <w:lvlText w:val="•"/>
      <w:lvlJc w:val="left"/>
      <w:pPr>
        <w:tabs>
          <w:tab w:val="num" w:pos="2160"/>
        </w:tabs>
        <w:ind w:left="2160" w:hanging="360"/>
      </w:pPr>
      <w:rPr>
        <w:rFonts w:ascii="Arial" w:hAnsi="Arial" w:hint="default"/>
      </w:rPr>
    </w:lvl>
    <w:lvl w:ilvl="3" w:tplc="86E6C6F8" w:tentative="1">
      <w:start w:val="1"/>
      <w:numFmt w:val="bullet"/>
      <w:lvlText w:val="•"/>
      <w:lvlJc w:val="left"/>
      <w:pPr>
        <w:tabs>
          <w:tab w:val="num" w:pos="2880"/>
        </w:tabs>
        <w:ind w:left="2880" w:hanging="360"/>
      </w:pPr>
      <w:rPr>
        <w:rFonts w:ascii="Arial" w:hAnsi="Arial" w:hint="default"/>
      </w:rPr>
    </w:lvl>
    <w:lvl w:ilvl="4" w:tplc="89DC5C6C" w:tentative="1">
      <w:start w:val="1"/>
      <w:numFmt w:val="bullet"/>
      <w:lvlText w:val="•"/>
      <w:lvlJc w:val="left"/>
      <w:pPr>
        <w:tabs>
          <w:tab w:val="num" w:pos="3600"/>
        </w:tabs>
        <w:ind w:left="3600" w:hanging="360"/>
      </w:pPr>
      <w:rPr>
        <w:rFonts w:ascii="Arial" w:hAnsi="Arial" w:hint="default"/>
      </w:rPr>
    </w:lvl>
    <w:lvl w:ilvl="5" w:tplc="364209C2" w:tentative="1">
      <w:start w:val="1"/>
      <w:numFmt w:val="bullet"/>
      <w:lvlText w:val="•"/>
      <w:lvlJc w:val="left"/>
      <w:pPr>
        <w:tabs>
          <w:tab w:val="num" w:pos="4320"/>
        </w:tabs>
        <w:ind w:left="4320" w:hanging="360"/>
      </w:pPr>
      <w:rPr>
        <w:rFonts w:ascii="Arial" w:hAnsi="Arial" w:hint="default"/>
      </w:rPr>
    </w:lvl>
    <w:lvl w:ilvl="6" w:tplc="BCFA506A" w:tentative="1">
      <w:start w:val="1"/>
      <w:numFmt w:val="bullet"/>
      <w:lvlText w:val="•"/>
      <w:lvlJc w:val="left"/>
      <w:pPr>
        <w:tabs>
          <w:tab w:val="num" w:pos="5040"/>
        </w:tabs>
        <w:ind w:left="5040" w:hanging="360"/>
      </w:pPr>
      <w:rPr>
        <w:rFonts w:ascii="Arial" w:hAnsi="Arial" w:hint="default"/>
      </w:rPr>
    </w:lvl>
    <w:lvl w:ilvl="7" w:tplc="77B4BA0A" w:tentative="1">
      <w:start w:val="1"/>
      <w:numFmt w:val="bullet"/>
      <w:lvlText w:val="•"/>
      <w:lvlJc w:val="left"/>
      <w:pPr>
        <w:tabs>
          <w:tab w:val="num" w:pos="5760"/>
        </w:tabs>
        <w:ind w:left="5760" w:hanging="360"/>
      </w:pPr>
      <w:rPr>
        <w:rFonts w:ascii="Arial" w:hAnsi="Arial" w:hint="default"/>
      </w:rPr>
    </w:lvl>
    <w:lvl w:ilvl="8" w:tplc="C23AB9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F9750F"/>
    <w:multiLevelType w:val="multilevel"/>
    <w:tmpl w:val="2D3491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114F6"/>
    <w:multiLevelType w:val="hybridMultilevel"/>
    <w:tmpl w:val="B89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317C4"/>
    <w:multiLevelType w:val="hybridMultilevel"/>
    <w:tmpl w:val="DCAE7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E10F2"/>
    <w:multiLevelType w:val="hybridMultilevel"/>
    <w:tmpl w:val="7F40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17F2C"/>
    <w:multiLevelType w:val="hybridMultilevel"/>
    <w:tmpl w:val="E25C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F61C5"/>
    <w:multiLevelType w:val="multilevel"/>
    <w:tmpl w:val="F6269D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42BC3"/>
    <w:multiLevelType w:val="hybridMultilevel"/>
    <w:tmpl w:val="D83E65C8"/>
    <w:lvl w:ilvl="0" w:tplc="EEE42542">
      <w:start w:val="1"/>
      <w:numFmt w:val="decimal"/>
      <w:lvlText w:val="%1."/>
      <w:lvlJc w:val="left"/>
      <w:pPr>
        <w:ind w:left="501"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0471DF5"/>
    <w:multiLevelType w:val="multilevel"/>
    <w:tmpl w:val="FD264A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76B99"/>
    <w:multiLevelType w:val="multilevel"/>
    <w:tmpl w:val="595A46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63031"/>
    <w:multiLevelType w:val="multilevel"/>
    <w:tmpl w:val="F54E3E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8509C"/>
    <w:multiLevelType w:val="hybridMultilevel"/>
    <w:tmpl w:val="725A7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916"/>
    <w:multiLevelType w:val="hybridMultilevel"/>
    <w:tmpl w:val="E89A0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A1A4C"/>
    <w:multiLevelType w:val="multilevel"/>
    <w:tmpl w:val="F2F660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D5776"/>
    <w:multiLevelType w:val="multilevel"/>
    <w:tmpl w:val="1B0A9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06D3D"/>
    <w:multiLevelType w:val="hybridMultilevel"/>
    <w:tmpl w:val="F6C20630"/>
    <w:lvl w:ilvl="0" w:tplc="D4F0A100">
      <w:start w:val="1"/>
      <w:numFmt w:val="bullet"/>
      <w:lvlText w:val="•"/>
      <w:lvlJc w:val="left"/>
      <w:pPr>
        <w:tabs>
          <w:tab w:val="num" w:pos="720"/>
        </w:tabs>
        <w:ind w:left="720" w:hanging="360"/>
      </w:pPr>
      <w:rPr>
        <w:rFonts w:ascii="Arial" w:hAnsi="Arial" w:hint="default"/>
      </w:rPr>
    </w:lvl>
    <w:lvl w:ilvl="1" w:tplc="0B28740E" w:tentative="1">
      <w:start w:val="1"/>
      <w:numFmt w:val="bullet"/>
      <w:lvlText w:val="•"/>
      <w:lvlJc w:val="left"/>
      <w:pPr>
        <w:tabs>
          <w:tab w:val="num" w:pos="1440"/>
        </w:tabs>
        <w:ind w:left="1440" w:hanging="360"/>
      </w:pPr>
      <w:rPr>
        <w:rFonts w:ascii="Arial" w:hAnsi="Arial" w:hint="default"/>
      </w:rPr>
    </w:lvl>
    <w:lvl w:ilvl="2" w:tplc="DA64E96E" w:tentative="1">
      <w:start w:val="1"/>
      <w:numFmt w:val="bullet"/>
      <w:lvlText w:val="•"/>
      <w:lvlJc w:val="left"/>
      <w:pPr>
        <w:tabs>
          <w:tab w:val="num" w:pos="2160"/>
        </w:tabs>
        <w:ind w:left="2160" w:hanging="360"/>
      </w:pPr>
      <w:rPr>
        <w:rFonts w:ascii="Arial" w:hAnsi="Arial" w:hint="default"/>
      </w:rPr>
    </w:lvl>
    <w:lvl w:ilvl="3" w:tplc="E4CE7558" w:tentative="1">
      <w:start w:val="1"/>
      <w:numFmt w:val="bullet"/>
      <w:lvlText w:val="•"/>
      <w:lvlJc w:val="left"/>
      <w:pPr>
        <w:tabs>
          <w:tab w:val="num" w:pos="2880"/>
        </w:tabs>
        <w:ind w:left="2880" w:hanging="360"/>
      </w:pPr>
      <w:rPr>
        <w:rFonts w:ascii="Arial" w:hAnsi="Arial" w:hint="default"/>
      </w:rPr>
    </w:lvl>
    <w:lvl w:ilvl="4" w:tplc="319A6B54" w:tentative="1">
      <w:start w:val="1"/>
      <w:numFmt w:val="bullet"/>
      <w:lvlText w:val="•"/>
      <w:lvlJc w:val="left"/>
      <w:pPr>
        <w:tabs>
          <w:tab w:val="num" w:pos="3600"/>
        </w:tabs>
        <w:ind w:left="3600" w:hanging="360"/>
      </w:pPr>
      <w:rPr>
        <w:rFonts w:ascii="Arial" w:hAnsi="Arial" w:hint="default"/>
      </w:rPr>
    </w:lvl>
    <w:lvl w:ilvl="5" w:tplc="F6248142" w:tentative="1">
      <w:start w:val="1"/>
      <w:numFmt w:val="bullet"/>
      <w:lvlText w:val="•"/>
      <w:lvlJc w:val="left"/>
      <w:pPr>
        <w:tabs>
          <w:tab w:val="num" w:pos="4320"/>
        </w:tabs>
        <w:ind w:left="4320" w:hanging="360"/>
      </w:pPr>
      <w:rPr>
        <w:rFonts w:ascii="Arial" w:hAnsi="Arial" w:hint="default"/>
      </w:rPr>
    </w:lvl>
    <w:lvl w:ilvl="6" w:tplc="59741E44" w:tentative="1">
      <w:start w:val="1"/>
      <w:numFmt w:val="bullet"/>
      <w:lvlText w:val="•"/>
      <w:lvlJc w:val="left"/>
      <w:pPr>
        <w:tabs>
          <w:tab w:val="num" w:pos="5040"/>
        </w:tabs>
        <w:ind w:left="5040" w:hanging="360"/>
      </w:pPr>
      <w:rPr>
        <w:rFonts w:ascii="Arial" w:hAnsi="Arial" w:hint="default"/>
      </w:rPr>
    </w:lvl>
    <w:lvl w:ilvl="7" w:tplc="620E1A38" w:tentative="1">
      <w:start w:val="1"/>
      <w:numFmt w:val="bullet"/>
      <w:lvlText w:val="•"/>
      <w:lvlJc w:val="left"/>
      <w:pPr>
        <w:tabs>
          <w:tab w:val="num" w:pos="5760"/>
        </w:tabs>
        <w:ind w:left="5760" w:hanging="360"/>
      </w:pPr>
      <w:rPr>
        <w:rFonts w:ascii="Arial" w:hAnsi="Arial" w:hint="default"/>
      </w:rPr>
    </w:lvl>
    <w:lvl w:ilvl="8" w:tplc="5D3096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484E74"/>
    <w:multiLevelType w:val="multilevel"/>
    <w:tmpl w:val="142A0D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4514E"/>
    <w:multiLevelType w:val="hybridMultilevel"/>
    <w:tmpl w:val="CB62E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F39D8"/>
    <w:multiLevelType w:val="hybridMultilevel"/>
    <w:tmpl w:val="9CC81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3788841">
    <w:abstractNumId w:val="3"/>
  </w:num>
  <w:num w:numId="2" w16cid:durableId="585382422">
    <w:abstractNumId w:val="10"/>
  </w:num>
  <w:num w:numId="3" w16cid:durableId="1856773520">
    <w:abstractNumId w:val="25"/>
  </w:num>
  <w:num w:numId="4" w16cid:durableId="759839502">
    <w:abstractNumId w:val="13"/>
  </w:num>
  <w:num w:numId="5" w16cid:durableId="861015355">
    <w:abstractNumId w:val="21"/>
  </w:num>
  <w:num w:numId="6" w16cid:durableId="630281909">
    <w:abstractNumId w:val="12"/>
  </w:num>
  <w:num w:numId="7" w16cid:durableId="1640063877">
    <w:abstractNumId w:val="15"/>
  </w:num>
  <w:num w:numId="8" w16cid:durableId="1277181564">
    <w:abstractNumId w:val="22"/>
  </w:num>
  <w:num w:numId="9" w16cid:durableId="1956059203">
    <w:abstractNumId w:val="2"/>
  </w:num>
  <w:num w:numId="10" w16cid:durableId="1386248724">
    <w:abstractNumId w:val="14"/>
  </w:num>
  <w:num w:numId="11" w16cid:durableId="774251536">
    <w:abstractNumId w:val="8"/>
  </w:num>
  <w:num w:numId="12" w16cid:durableId="1031422637">
    <w:abstractNumId w:val="6"/>
  </w:num>
  <w:num w:numId="13" w16cid:durableId="28265269">
    <w:abstractNumId w:val="17"/>
  </w:num>
  <w:num w:numId="14" w16cid:durableId="266234174">
    <w:abstractNumId w:val="9"/>
  </w:num>
  <w:num w:numId="15" w16cid:durableId="913441180">
    <w:abstractNumId w:val="27"/>
  </w:num>
  <w:num w:numId="16" w16cid:durableId="969244232">
    <w:abstractNumId w:val="0"/>
  </w:num>
  <w:num w:numId="17" w16cid:durableId="1773436256">
    <w:abstractNumId w:val="5"/>
  </w:num>
  <w:num w:numId="18" w16cid:durableId="846410821">
    <w:abstractNumId w:val="18"/>
  </w:num>
  <w:num w:numId="19" w16cid:durableId="1506945357">
    <w:abstractNumId w:val="23"/>
  </w:num>
  <w:num w:numId="20" w16cid:durableId="194080240">
    <w:abstractNumId w:val="20"/>
  </w:num>
  <w:num w:numId="21" w16cid:durableId="987784703">
    <w:abstractNumId w:val="7"/>
  </w:num>
  <w:num w:numId="22" w16cid:durableId="253251625">
    <w:abstractNumId w:val="4"/>
  </w:num>
  <w:num w:numId="23" w16cid:durableId="1674646706">
    <w:abstractNumId w:val="11"/>
  </w:num>
  <w:num w:numId="24" w16cid:durableId="391199499">
    <w:abstractNumId w:val="1"/>
  </w:num>
  <w:num w:numId="25" w16cid:durableId="1760831432">
    <w:abstractNumId w:val="24"/>
  </w:num>
  <w:num w:numId="26" w16cid:durableId="977689862">
    <w:abstractNumId w:val="26"/>
  </w:num>
  <w:num w:numId="27" w16cid:durableId="162087135">
    <w:abstractNumId w:val="19"/>
  </w:num>
  <w:num w:numId="28" w16cid:durableId="195853134">
    <w:abstractNumId w:val="16"/>
  </w:num>
  <w:num w:numId="29" w16cid:durableId="8435183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9B"/>
    <w:rsid w:val="000023A6"/>
    <w:rsid w:val="00003733"/>
    <w:rsid w:val="000037A5"/>
    <w:rsid w:val="00007095"/>
    <w:rsid w:val="000116FB"/>
    <w:rsid w:val="00013A87"/>
    <w:rsid w:val="00022C6F"/>
    <w:rsid w:val="00024B8B"/>
    <w:rsid w:val="00033B56"/>
    <w:rsid w:val="0003400A"/>
    <w:rsid w:val="00034B05"/>
    <w:rsid w:val="00037091"/>
    <w:rsid w:val="0004555B"/>
    <w:rsid w:val="00050D11"/>
    <w:rsid w:val="0005163D"/>
    <w:rsid w:val="0005229D"/>
    <w:rsid w:val="000531DC"/>
    <w:rsid w:val="000614E5"/>
    <w:rsid w:val="000618FF"/>
    <w:rsid w:val="00062289"/>
    <w:rsid w:val="0006399A"/>
    <w:rsid w:val="0006561C"/>
    <w:rsid w:val="000677CC"/>
    <w:rsid w:val="0008168F"/>
    <w:rsid w:val="000839E5"/>
    <w:rsid w:val="000847E9"/>
    <w:rsid w:val="00091F9A"/>
    <w:rsid w:val="0009284F"/>
    <w:rsid w:val="000977EB"/>
    <w:rsid w:val="000A0861"/>
    <w:rsid w:val="000A1F05"/>
    <w:rsid w:val="000A22DF"/>
    <w:rsid w:val="000A3892"/>
    <w:rsid w:val="000A69F9"/>
    <w:rsid w:val="000B1BD2"/>
    <w:rsid w:val="000B3345"/>
    <w:rsid w:val="000B54A9"/>
    <w:rsid w:val="000B7013"/>
    <w:rsid w:val="000C220B"/>
    <w:rsid w:val="000C6F43"/>
    <w:rsid w:val="000C6F7C"/>
    <w:rsid w:val="000D5592"/>
    <w:rsid w:val="000E426B"/>
    <w:rsid w:val="000E7DDB"/>
    <w:rsid w:val="00106080"/>
    <w:rsid w:val="00110C2C"/>
    <w:rsid w:val="00110F2C"/>
    <w:rsid w:val="00111DB9"/>
    <w:rsid w:val="00111EEA"/>
    <w:rsid w:val="00114AEA"/>
    <w:rsid w:val="001172D2"/>
    <w:rsid w:val="00120D09"/>
    <w:rsid w:val="00132D38"/>
    <w:rsid w:val="001464F8"/>
    <w:rsid w:val="00164D55"/>
    <w:rsid w:val="0017183C"/>
    <w:rsid w:val="001719AB"/>
    <w:rsid w:val="001741A8"/>
    <w:rsid w:val="00177DFF"/>
    <w:rsid w:val="00180740"/>
    <w:rsid w:val="00181EF0"/>
    <w:rsid w:val="00184E8D"/>
    <w:rsid w:val="00192B2D"/>
    <w:rsid w:val="00193FA9"/>
    <w:rsid w:val="00197C45"/>
    <w:rsid w:val="001A0755"/>
    <w:rsid w:val="001A6FC7"/>
    <w:rsid w:val="001B168C"/>
    <w:rsid w:val="001B1F71"/>
    <w:rsid w:val="001B3EDF"/>
    <w:rsid w:val="001B6317"/>
    <w:rsid w:val="001B7D5F"/>
    <w:rsid w:val="001C4E2B"/>
    <w:rsid w:val="001C6A76"/>
    <w:rsid w:val="001D3D17"/>
    <w:rsid w:val="001D4464"/>
    <w:rsid w:val="001D4A96"/>
    <w:rsid w:val="001D5B49"/>
    <w:rsid w:val="001D63B0"/>
    <w:rsid w:val="001E2B30"/>
    <w:rsid w:val="001E48D7"/>
    <w:rsid w:val="001E57DB"/>
    <w:rsid w:val="001F174C"/>
    <w:rsid w:val="001F1B6B"/>
    <w:rsid w:val="001F407F"/>
    <w:rsid w:val="001F6CE6"/>
    <w:rsid w:val="002238C0"/>
    <w:rsid w:val="00231463"/>
    <w:rsid w:val="002316B9"/>
    <w:rsid w:val="00233273"/>
    <w:rsid w:val="002522AD"/>
    <w:rsid w:val="00255A24"/>
    <w:rsid w:val="00255C45"/>
    <w:rsid w:val="00257EF8"/>
    <w:rsid w:val="00261CD9"/>
    <w:rsid w:val="00261E70"/>
    <w:rsid w:val="0026553D"/>
    <w:rsid w:val="00266B8D"/>
    <w:rsid w:val="00270589"/>
    <w:rsid w:val="00287A2D"/>
    <w:rsid w:val="00291E52"/>
    <w:rsid w:val="00293983"/>
    <w:rsid w:val="00293DA1"/>
    <w:rsid w:val="002971F2"/>
    <w:rsid w:val="00297BE0"/>
    <w:rsid w:val="002B2693"/>
    <w:rsid w:val="002C446A"/>
    <w:rsid w:val="002C59E0"/>
    <w:rsid w:val="002F633C"/>
    <w:rsid w:val="00302EC0"/>
    <w:rsid w:val="003204C3"/>
    <w:rsid w:val="00321FB0"/>
    <w:rsid w:val="00323E6D"/>
    <w:rsid w:val="00323F91"/>
    <w:rsid w:val="00331AA4"/>
    <w:rsid w:val="003327EE"/>
    <w:rsid w:val="00340057"/>
    <w:rsid w:val="00340CEB"/>
    <w:rsid w:val="003439E6"/>
    <w:rsid w:val="003509C4"/>
    <w:rsid w:val="00362920"/>
    <w:rsid w:val="00364608"/>
    <w:rsid w:val="0037029B"/>
    <w:rsid w:val="00371CD5"/>
    <w:rsid w:val="003727BB"/>
    <w:rsid w:val="00380CCC"/>
    <w:rsid w:val="003956EB"/>
    <w:rsid w:val="003A66B1"/>
    <w:rsid w:val="003A7686"/>
    <w:rsid w:val="003A7AFD"/>
    <w:rsid w:val="003A7C59"/>
    <w:rsid w:val="003B58E3"/>
    <w:rsid w:val="003C4BB7"/>
    <w:rsid w:val="003C4E17"/>
    <w:rsid w:val="003D01C0"/>
    <w:rsid w:val="003D0B47"/>
    <w:rsid w:val="003D111E"/>
    <w:rsid w:val="003D1E18"/>
    <w:rsid w:val="003D2F8A"/>
    <w:rsid w:val="003D3FDD"/>
    <w:rsid w:val="003D4411"/>
    <w:rsid w:val="003D7863"/>
    <w:rsid w:val="003D7F2F"/>
    <w:rsid w:val="003E2002"/>
    <w:rsid w:val="003E21B7"/>
    <w:rsid w:val="003F0BFD"/>
    <w:rsid w:val="003F4E7D"/>
    <w:rsid w:val="003F5FB4"/>
    <w:rsid w:val="004020EC"/>
    <w:rsid w:val="00411D4C"/>
    <w:rsid w:val="00411EAC"/>
    <w:rsid w:val="004134ED"/>
    <w:rsid w:val="0041376C"/>
    <w:rsid w:val="004158F7"/>
    <w:rsid w:val="0041641D"/>
    <w:rsid w:val="00416AAD"/>
    <w:rsid w:val="0043188F"/>
    <w:rsid w:val="00432FAC"/>
    <w:rsid w:val="00433985"/>
    <w:rsid w:val="00436617"/>
    <w:rsid w:val="00436E7F"/>
    <w:rsid w:val="004401EE"/>
    <w:rsid w:val="0044188B"/>
    <w:rsid w:val="00443A57"/>
    <w:rsid w:val="00451453"/>
    <w:rsid w:val="00451509"/>
    <w:rsid w:val="00461E6C"/>
    <w:rsid w:val="00461E89"/>
    <w:rsid w:val="00464FBB"/>
    <w:rsid w:val="00466390"/>
    <w:rsid w:val="00467BF1"/>
    <w:rsid w:val="004700D9"/>
    <w:rsid w:val="0047639A"/>
    <w:rsid w:val="0048392F"/>
    <w:rsid w:val="00484CD8"/>
    <w:rsid w:val="00485010"/>
    <w:rsid w:val="00486023"/>
    <w:rsid w:val="00486C5F"/>
    <w:rsid w:val="00486C6E"/>
    <w:rsid w:val="004A0681"/>
    <w:rsid w:val="004B0803"/>
    <w:rsid w:val="004B272A"/>
    <w:rsid w:val="004C00CC"/>
    <w:rsid w:val="004C0275"/>
    <w:rsid w:val="004C1658"/>
    <w:rsid w:val="004D0643"/>
    <w:rsid w:val="004D1B14"/>
    <w:rsid w:val="004E4168"/>
    <w:rsid w:val="004E4E34"/>
    <w:rsid w:val="004E5227"/>
    <w:rsid w:val="004E5718"/>
    <w:rsid w:val="004F3971"/>
    <w:rsid w:val="004F5DCD"/>
    <w:rsid w:val="0050223C"/>
    <w:rsid w:val="00503CDF"/>
    <w:rsid w:val="00512047"/>
    <w:rsid w:val="00513AA3"/>
    <w:rsid w:val="00513BBF"/>
    <w:rsid w:val="00514225"/>
    <w:rsid w:val="00520DC4"/>
    <w:rsid w:val="00520F20"/>
    <w:rsid w:val="005259AD"/>
    <w:rsid w:val="00525E1F"/>
    <w:rsid w:val="00526DB3"/>
    <w:rsid w:val="00542D91"/>
    <w:rsid w:val="005452C3"/>
    <w:rsid w:val="0054774B"/>
    <w:rsid w:val="00574A18"/>
    <w:rsid w:val="0057549A"/>
    <w:rsid w:val="00575EA5"/>
    <w:rsid w:val="00576224"/>
    <w:rsid w:val="00580A89"/>
    <w:rsid w:val="0058776E"/>
    <w:rsid w:val="0059142D"/>
    <w:rsid w:val="005968F8"/>
    <w:rsid w:val="00596BED"/>
    <w:rsid w:val="005A0B25"/>
    <w:rsid w:val="005A57ED"/>
    <w:rsid w:val="005B018B"/>
    <w:rsid w:val="005B0ED4"/>
    <w:rsid w:val="005B52C2"/>
    <w:rsid w:val="005C4110"/>
    <w:rsid w:val="005C415C"/>
    <w:rsid w:val="005D0236"/>
    <w:rsid w:val="005D4FBA"/>
    <w:rsid w:val="005D569D"/>
    <w:rsid w:val="005E14F1"/>
    <w:rsid w:val="005E157E"/>
    <w:rsid w:val="005E308D"/>
    <w:rsid w:val="005E40A4"/>
    <w:rsid w:val="005F039B"/>
    <w:rsid w:val="005F463D"/>
    <w:rsid w:val="005F5AB4"/>
    <w:rsid w:val="0060130B"/>
    <w:rsid w:val="006045F9"/>
    <w:rsid w:val="00606045"/>
    <w:rsid w:val="00612D35"/>
    <w:rsid w:val="00623AEE"/>
    <w:rsid w:val="00623EB6"/>
    <w:rsid w:val="00626053"/>
    <w:rsid w:val="00640D4F"/>
    <w:rsid w:val="00641D49"/>
    <w:rsid w:val="006444E9"/>
    <w:rsid w:val="00654D85"/>
    <w:rsid w:val="00660370"/>
    <w:rsid w:val="006628D3"/>
    <w:rsid w:val="00662D95"/>
    <w:rsid w:val="0066321C"/>
    <w:rsid w:val="00667600"/>
    <w:rsid w:val="006757E6"/>
    <w:rsid w:val="00676FE1"/>
    <w:rsid w:val="00677612"/>
    <w:rsid w:val="00677CA7"/>
    <w:rsid w:val="006811E5"/>
    <w:rsid w:val="006833DC"/>
    <w:rsid w:val="00683D9B"/>
    <w:rsid w:val="00687B4A"/>
    <w:rsid w:val="00687E2B"/>
    <w:rsid w:val="00691749"/>
    <w:rsid w:val="006934CE"/>
    <w:rsid w:val="00693E0B"/>
    <w:rsid w:val="00694C93"/>
    <w:rsid w:val="00694E9C"/>
    <w:rsid w:val="006A0DD0"/>
    <w:rsid w:val="006A51C2"/>
    <w:rsid w:val="006A5214"/>
    <w:rsid w:val="006A6763"/>
    <w:rsid w:val="006B7206"/>
    <w:rsid w:val="006B75DF"/>
    <w:rsid w:val="006C1058"/>
    <w:rsid w:val="006C2C95"/>
    <w:rsid w:val="006C542A"/>
    <w:rsid w:val="006C689D"/>
    <w:rsid w:val="006E7956"/>
    <w:rsid w:val="006F12EA"/>
    <w:rsid w:val="006F1ACF"/>
    <w:rsid w:val="006F6B90"/>
    <w:rsid w:val="006F70BC"/>
    <w:rsid w:val="00703F93"/>
    <w:rsid w:val="0071073E"/>
    <w:rsid w:val="00712E77"/>
    <w:rsid w:val="00713932"/>
    <w:rsid w:val="0071430D"/>
    <w:rsid w:val="00716EDD"/>
    <w:rsid w:val="00724181"/>
    <w:rsid w:val="007260F8"/>
    <w:rsid w:val="00726584"/>
    <w:rsid w:val="00735A50"/>
    <w:rsid w:val="007362D4"/>
    <w:rsid w:val="00736E69"/>
    <w:rsid w:val="0074069F"/>
    <w:rsid w:val="007413B4"/>
    <w:rsid w:val="00742D92"/>
    <w:rsid w:val="007538D3"/>
    <w:rsid w:val="0076073A"/>
    <w:rsid w:val="00761478"/>
    <w:rsid w:val="007631D8"/>
    <w:rsid w:val="007811E0"/>
    <w:rsid w:val="00782640"/>
    <w:rsid w:val="007A5446"/>
    <w:rsid w:val="007A707A"/>
    <w:rsid w:val="007B226E"/>
    <w:rsid w:val="007B3C1C"/>
    <w:rsid w:val="007B6518"/>
    <w:rsid w:val="007C4429"/>
    <w:rsid w:val="007C463A"/>
    <w:rsid w:val="007C7EB0"/>
    <w:rsid w:val="007D06E8"/>
    <w:rsid w:val="007D5B51"/>
    <w:rsid w:val="007E5323"/>
    <w:rsid w:val="007E6408"/>
    <w:rsid w:val="007E68D3"/>
    <w:rsid w:val="007F58E1"/>
    <w:rsid w:val="0080388D"/>
    <w:rsid w:val="0080449F"/>
    <w:rsid w:val="00811429"/>
    <w:rsid w:val="00816A77"/>
    <w:rsid w:val="00821812"/>
    <w:rsid w:val="00822EA5"/>
    <w:rsid w:val="00825803"/>
    <w:rsid w:val="00827EA3"/>
    <w:rsid w:val="0083338C"/>
    <w:rsid w:val="00863BFA"/>
    <w:rsid w:val="00867F56"/>
    <w:rsid w:val="00870ACC"/>
    <w:rsid w:val="008712F4"/>
    <w:rsid w:val="0087384E"/>
    <w:rsid w:val="00876CAC"/>
    <w:rsid w:val="00884F9C"/>
    <w:rsid w:val="00886A8E"/>
    <w:rsid w:val="008878CF"/>
    <w:rsid w:val="008902FF"/>
    <w:rsid w:val="008908C0"/>
    <w:rsid w:val="00891D77"/>
    <w:rsid w:val="008A39EE"/>
    <w:rsid w:val="008B13FD"/>
    <w:rsid w:val="008B2C6C"/>
    <w:rsid w:val="008B35EF"/>
    <w:rsid w:val="008B3DF1"/>
    <w:rsid w:val="008C4021"/>
    <w:rsid w:val="008C4F65"/>
    <w:rsid w:val="008C598D"/>
    <w:rsid w:val="008C6AE3"/>
    <w:rsid w:val="008D127E"/>
    <w:rsid w:val="008D3BA4"/>
    <w:rsid w:val="008D51DF"/>
    <w:rsid w:val="008F62FB"/>
    <w:rsid w:val="009001C9"/>
    <w:rsid w:val="00905787"/>
    <w:rsid w:val="0090581F"/>
    <w:rsid w:val="009129D6"/>
    <w:rsid w:val="00917F8D"/>
    <w:rsid w:val="009230BC"/>
    <w:rsid w:val="009244B6"/>
    <w:rsid w:val="00925B18"/>
    <w:rsid w:val="00927524"/>
    <w:rsid w:val="00933E64"/>
    <w:rsid w:val="009348C6"/>
    <w:rsid w:val="00936585"/>
    <w:rsid w:val="00943A7A"/>
    <w:rsid w:val="00944C64"/>
    <w:rsid w:val="00953432"/>
    <w:rsid w:val="00957050"/>
    <w:rsid w:val="009605BB"/>
    <w:rsid w:val="00961335"/>
    <w:rsid w:val="00962DF2"/>
    <w:rsid w:val="00970CA5"/>
    <w:rsid w:val="009717C7"/>
    <w:rsid w:val="00972FA9"/>
    <w:rsid w:val="009760A3"/>
    <w:rsid w:val="00986598"/>
    <w:rsid w:val="00987075"/>
    <w:rsid w:val="00987D37"/>
    <w:rsid w:val="009950DB"/>
    <w:rsid w:val="009953F9"/>
    <w:rsid w:val="009B23A4"/>
    <w:rsid w:val="009B2BD6"/>
    <w:rsid w:val="009B7655"/>
    <w:rsid w:val="009C3CD7"/>
    <w:rsid w:val="009C42A5"/>
    <w:rsid w:val="009C43F5"/>
    <w:rsid w:val="009C7701"/>
    <w:rsid w:val="009C78A3"/>
    <w:rsid w:val="009D2D42"/>
    <w:rsid w:val="009D3B0D"/>
    <w:rsid w:val="009D3C0A"/>
    <w:rsid w:val="009D4B08"/>
    <w:rsid w:val="009D5580"/>
    <w:rsid w:val="009E1B2A"/>
    <w:rsid w:val="009E7752"/>
    <w:rsid w:val="009E7B08"/>
    <w:rsid w:val="009F0F15"/>
    <w:rsid w:val="009F37FE"/>
    <w:rsid w:val="009F5DD1"/>
    <w:rsid w:val="00A01907"/>
    <w:rsid w:val="00A12D30"/>
    <w:rsid w:val="00A1512B"/>
    <w:rsid w:val="00A31C4B"/>
    <w:rsid w:val="00A32FCA"/>
    <w:rsid w:val="00A40E58"/>
    <w:rsid w:val="00A43264"/>
    <w:rsid w:val="00A53CBA"/>
    <w:rsid w:val="00A5463D"/>
    <w:rsid w:val="00A64179"/>
    <w:rsid w:val="00A661B1"/>
    <w:rsid w:val="00A7260A"/>
    <w:rsid w:val="00A73665"/>
    <w:rsid w:val="00A76AF7"/>
    <w:rsid w:val="00A81D73"/>
    <w:rsid w:val="00A84FAF"/>
    <w:rsid w:val="00A93B8C"/>
    <w:rsid w:val="00A94B53"/>
    <w:rsid w:val="00A959DA"/>
    <w:rsid w:val="00A9672C"/>
    <w:rsid w:val="00A97B2E"/>
    <w:rsid w:val="00AA5D9D"/>
    <w:rsid w:val="00AB02E1"/>
    <w:rsid w:val="00AB54A7"/>
    <w:rsid w:val="00AC02B4"/>
    <w:rsid w:val="00AC0F50"/>
    <w:rsid w:val="00AC185E"/>
    <w:rsid w:val="00AC1AEE"/>
    <w:rsid w:val="00AC4E52"/>
    <w:rsid w:val="00AC7626"/>
    <w:rsid w:val="00AD716E"/>
    <w:rsid w:val="00AE0143"/>
    <w:rsid w:val="00AE2F82"/>
    <w:rsid w:val="00AE6B7A"/>
    <w:rsid w:val="00AF074C"/>
    <w:rsid w:val="00AF1A19"/>
    <w:rsid w:val="00AF5726"/>
    <w:rsid w:val="00AF7C12"/>
    <w:rsid w:val="00B015F1"/>
    <w:rsid w:val="00B01BBE"/>
    <w:rsid w:val="00B05CE4"/>
    <w:rsid w:val="00B201C0"/>
    <w:rsid w:val="00B22F28"/>
    <w:rsid w:val="00B24FFE"/>
    <w:rsid w:val="00B253E9"/>
    <w:rsid w:val="00B260D7"/>
    <w:rsid w:val="00B27ABE"/>
    <w:rsid w:val="00B43097"/>
    <w:rsid w:val="00B47268"/>
    <w:rsid w:val="00B5075A"/>
    <w:rsid w:val="00B51F61"/>
    <w:rsid w:val="00B52EAB"/>
    <w:rsid w:val="00B552D9"/>
    <w:rsid w:val="00B559FE"/>
    <w:rsid w:val="00B649D1"/>
    <w:rsid w:val="00B65E07"/>
    <w:rsid w:val="00B72C53"/>
    <w:rsid w:val="00B800A1"/>
    <w:rsid w:val="00B87B5D"/>
    <w:rsid w:val="00B91436"/>
    <w:rsid w:val="00B951DC"/>
    <w:rsid w:val="00B9739D"/>
    <w:rsid w:val="00BA1CE4"/>
    <w:rsid w:val="00BA222B"/>
    <w:rsid w:val="00BB23D2"/>
    <w:rsid w:val="00BB46EB"/>
    <w:rsid w:val="00BC0018"/>
    <w:rsid w:val="00BC5A23"/>
    <w:rsid w:val="00BD003F"/>
    <w:rsid w:val="00BE0303"/>
    <w:rsid w:val="00BF03F9"/>
    <w:rsid w:val="00C04FA2"/>
    <w:rsid w:val="00C10981"/>
    <w:rsid w:val="00C1495D"/>
    <w:rsid w:val="00C15DD7"/>
    <w:rsid w:val="00C22AC0"/>
    <w:rsid w:val="00C237CD"/>
    <w:rsid w:val="00C238D5"/>
    <w:rsid w:val="00C25BD7"/>
    <w:rsid w:val="00C30453"/>
    <w:rsid w:val="00C318A4"/>
    <w:rsid w:val="00C431C3"/>
    <w:rsid w:val="00C457CD"/>
    <w:rsid w:val="00C5170F"/>
    <w:rsid w:val="00C54CA3"/>
    <w:rsid w:val="00C6306D"/>
    <w:rsid w:val="00C724E5"/>
    <w:rsid w:val="00C73118"/>
    <w:rsid w:val="00C74DCF"/>
    <w:rsid w:val="00C750A5"/>
    <w:rsid w:val="00C754E9"/>
    <w:rsid w:val="00C9502E"/>
    <w:rsid w:val="00CA2D38"/>
    <w:rsid w:val="00CA421A"/>
    <w:rsid w:val="00CA5F1F"/>
    <w:rsid w:val="00CB2FBE"/>
    <w:rsid w:val="00CB3764"/>
    <w:rsid w:val="00CC1AF8"/>
    <w:rsid w:val="00CC1B43"/>
    <w:rsid w:val="00CC510B"/>
    <w:rsid w:val="00CC5B3B"/>
    <w:rsid w:val="00CD0DF1"/>
    <w:rsid w:val="00CD24D9"/>
    <w:rsid w:val="00CD3B16"/>
    <w:rsid w:val="00CD6B6A"/>
    <w:rsid w:val="00CD6C67"/>
    <w:rsid w:val="00CE0CD7"/>
    <w:rsid w:val="00CE2481"/>
    <w:rsid w:val="00CF21B3"/>
    <w:rsid w:val="00D021DF"/>
    <w:rsid w:val="00D028FC"/>
    <w:rsid w:val="00D046F2"/>
    <w:rsid w:val="00D16AA1"/>
    <w:rsid w:val="00D231B9"/>
    <w:rsid w:val="00D263A8"/>
    <w:rsid w:val="00D31130"/>
    <w:rsid w:val="00D32D39"/>
    <w:rsid w:val="00D35FD8"/>
    <w:rsid w:val="00D5194C"/>
    <w:rsid w:val="00D52E9D"/>
    <w:rsid w:val="00D54301"/>
    <w:rsid w:val="00D54318"/>
    <w:rsid w:val="00D55B1D"/>
    <w:rsid w:val="00D60745"/>
    <w:rsid w:val="00D73447"/>
    <w:rsid w:val="00D740C0"/>
    <w:rsid w:val="00D74BE3"/>
    <w:rsid w:val="00D91DFE"/>
    <w:rsid w:val="00D9248D"/>
    <w:rsid w:val="00D93EEA"/>
    <w:rsid w:val="00D96BFE"/>
    <w:rsid w:val="00DA192E"/>
    <w:rsid w:val="00DA1D3C"/>
    <w:rsid w:val="00DA508A"/>
    <w:rsid w:val="00DB45E7"/>
    <w:rsid w:val="00DB4A5E"/>
    <w:rsid w:val="00DB6A9B"/>
    <w:rsid w:val="00DB7892"/>
    <w:rsid w:val="00DC3C08"/>
    <w:rsid w:val="00DC5B40"/>
    <w:rsid w:val="00DE3A21"/>
    <w:rsid w:val="00DE7BE9"/>
    <w:rsid w:val="00DE7D39"/>
    <w:rsid w:val="00DF3D66"/>
    <w:rsid w:val="00E020F9"/>
    <w:rsid w:val="00E03DEE"/>
    <w:rsid w:val="00E0588D"/>
    <w:rsid w:val="00E06B06"/>
    <w:rsid w:val="00E13662"/>
    <w:rsid w:val="00E13A8C"/>
    <w:rsid w:val="00E13A9C"/>
    <w:rsid w:val="00E163EF"/>
    <w:rsid w:val="00E21295"/>
    <w:rsid w:val="00E22D98"/>
    <w:rsid w:val="00E30BE5"/>
    <w:rsid w:val="00E36D81"/>
    <w:rsid w:val="00E37E81"/>
    <w:rsid w:val="00E43F74"/>
    <w:rsid w:val="00E453A0"/>
    <w:rsid w:val="00E518B5"/>
    <w:rsid w:val="00E554E5"/>
    <w:rsid w:val="00E55812"/>
    <w:rsid w:val="00E63647"/>
    <w:rsid w:val="00E655BE"/>
    <w:rsid w:val="00E658A2"/>
    <w:rsid w:val="00E66851"/>
    <w:rsid w:val="00E7362D"/>
    <w:rsid w:val="00E736F8"/>
    <w:rsid w:val="00E73764"/>
    <w:rsid w:val="00E73832"/>
    <w:rsid w:val="00E73B0F"/>
    <w:rsid w:val="00E857B2"/>
    <w:rsid w:val="00E85CFC"/>
    <w:rsid w:val="00E87489"/>
    <w:rsid w:val="00E90130"/>
    <w:rsid w:val="00E946F3"/>
    <w:rsid w:val="00E97670"/>
    <w:rsid w:val="00E97ADE"/>
    <w:rsid w:val="00EA2F50"/>
    <w:rsid w:val="00EA3BD2"/>
    <w:rsid w:val="00EA5518"/>
    <w:rsid w:val="00EA59B9"/>
    <w:rsid w:val="00EB0826"/>
    <w:rsid w:val="00EB6787"/>
    <w:rsid w:val="00EC14B6"/>
    <w:rsid w:val="00EC3B3F"/>
    <w:rsid w:val="00EC4950"/>
    <w:rsid w:val="00EC73C4"/>
    <w:rsid w:val="00ED2080"/>
    <w:rsid w:val="00EE1875"/>
    <w:rsid w:val="00EF173C"/>
    <w:rsid w:val="00EF2648"/>
    <w:rsid w:val="00EF2A54"/>
    <w:rsid w:val="00EF4C3D"/>
    <w:rsid w:val="00EF7842"/>
    <w:rsid w:val="00F06422"/>
    <w:rsid w:val="00F07243"/>
    <w:rsid w:val="00F11008"/>
    <w:rsid w:val="00F14957"/>
    <w:rsid w:val="00F16A7D"/>
    <w:rsid w:val="00F24C53"/>
    <w:rsid w:val="00F405ED"/>
    <w:rsid w:val="00F512D7"/>
    <w:rsid w:val="00F61074"/>
    <w:rsid w:val="00F6299E"/>
    <w:rsid w:val="00F7135F"/>
    <w:rsid w:val="00F7244D"/>
    <w:rsid w:val="00F771BE"/>
    <w:rsid w:val="00F81CD2"/>
    <w:rsid w:val="00F91027"/>
    <w:rsid w:val="00F953CF"/>
    <w:rsid w:val="00FA2CE2"/>
    <w:rsid w:val="00FB2548"/>
    <w:rsid w:val="00FB2ABF"/>
    <w:rsid w:val="00FB3CE3"/>
    <w:rsid w:val="00FB7885"/>
    <w:rsid w:val="00FB7889"/>
    <w:rsid w:val="00FC1452"/>
    <w:rsid w:val="00FD17F3"/>
    <w:rsid w:val="00FD243E"/>
    <w:rsid w:val="00FD5D29"/>
    <w:rsid w:val="00FE0C47"/>
    <w:rsid w:val="00FE27C4"/>
    <w:rsid w:val="00FE4454"/>
    <w:rsid w:val="00FF02E8"/>
    <w:rsid w:val="00FF0319"/>
    <w:rsid w:val="00FF0964"/>
    <w:rsid w:val="00FF1C54"/>
    <w:rsid w:val="00FF27D8"/>
    <w:rsid w:val="00FF4C34"/>
    <w:rsid w:val="00FF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32"/>
  <w15:docId w15:val="{C1EA726E-BA58-481F-A5FE-87B5557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TableStyle2A">
    <w:name w:val="Table Style 2 A"/>
    <w:rPr>
      <w:rFonts w:ascii="Helvetica Neue" w:hAnsi="Helvetica Neue" w:cs="Arial Unicode MS"/>
      <w:color w:val="000000"/>
      <w:u w:color="000000"/>
      <w:lang w:val="en-US"/>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683D9B"/>
    <w:pPr>
      <w:tabs>
        <w:tab w:val="center" w:pos="4513"/>
        <w:tab w:val="right" w:pos="9026"/>
      </w:tabs>
    </w:pPr>
  </w:style>
  <w:style w:type="character" w:customStyle="1" w:styleId="HeaderChar">
    <w:name w:val="Header Char"/>
    <w:basedOn w:val="DefaultParagraphFont"/>
    <w:link w:val="Header"/>
    <w:uiPriority w:val="99"/>
    <w:rsid w:val="00683D9B"/>
    <w:rPr>
      <w:sz w:val="24"/>
      <w:szCs w:val="24"/>
      <w:lang w:val="en-US" w:eastAsia="en-US"/>
    </w:rPr>
  </w:style>
  <w:style w:type="paragraph" w:styleId="Footer">
    <w:name w:val="footer"/>
    <w:basedOn w:val="Normal"/>
    <w:link w:val="FooterChar"/>
    <w:uiPriority w:val="99"/>
    <w:unhideWhenUsed/>
    <w:rsid w:val="00683D9B"/>
    <w:pPr>
      <w:tabs>
        <w:tab w:val="center" w:pos="4513"/>
        <w:tab w:val="right" w:pos="9026"/>
      </w:tabs>
    </w:pPr>
  </w:style>
  <w:style w:type="character" w:customStyle="1" w:styleId="FooterChar">
    <w:name w:val="Footer Char"/>
    <w:basedOn w:val="DefaultParagraphFont"/>
    <w:link w:val="Footer"/>
    <w:uiPriority w:val="99"/>
    <w:rsid w:val="00683D9B"/>
    <w:rPr>
      <w:sz w:val="24"/>
      <w:szCs w:val="24"/>
      <w:lang w:val="en-US" w:eastAsia="en-US"/>
    </w:rPr>
  </w:style>
  <w:style w:type="paragraph" w:styleId="NoSpacing">
    <w:name w:val="No Spacing"/>
    <w:uiPriority w:val="1"/>
    <w:qFormat/>
    <w:rsid w:val="007F58E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2"/>
      <w:szCs w:val="22"/>
      <w:bdr w:val="none" w:sz="0" w:space="0" w:color="auto"/>
      <w:lang w:eastAsia="en-US"/>
    </w:rPr>
  </w:style>
  <w:style w:type="paragraph" w:styleId="Title">
    <w:name w:val="Title"/>
    <w:basedOn w:val="Normal"/>
    <w:next w:val="Normal"/>
    <w:link w:val="TitleChar"/>
    <w:uiPriority w:val="10"/>
    <w:qFormat/>
    <w:rsid w:val="007F58E1"/>
    <w:p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pPr>
    <w:rPr>
      <w:rFonts w:ascii="Arial" w:eastAsiaTheme="minorHAnsi" w:hAnsi="Arial" w:cs="Arial"/>
      <w:b/>
      <w:bCs/>
      <w:color w:val="005EB8"/>
      <w:sz w:val="40"/>
      <w:szCs w:val="40"/>
      <w:bdr w:val="none" w:sz="0" w:space="0" w:color="auto"/>
      <w:lang w:val="en-GB"/>
    </w:rPr>
  </w:style>
  <w:style w:type="character" w:customStyle="1" w:styleId="TitleChar">
    <w:name w:val="Title Char"/>
    <w:basedOn w:val="DefaultParagraphFont"/>
    <w:link w:val="Title"/>
    <w:uiPriority w:val="10"/>
    <w:rsid w:val="007F58E1"/>
    <w:rPr>
      <w:rFonts w:ascii="Arial" w:eastAsiaTheme="minorHAnsi" w:hAnsi="Arial" w:cs="Arial"/>
      <w:b/>
      <w:bCs/>
      <w:color w:val="005EB8"/>
      <w:sz w:val="40"/>
      <w:szCs w:val="40"/>
      <w:bdr w:val="none" w:sz="0" w:space="0" w:color="auto"/>
      <w:lang w:eastAsia="en-US"/>
    </w:rPr>
  </w:style>
  <w:style w:type="paragraph" w:styleId="Subtitle">
    <w:name w:val="Subtitle"/>
    <w:basedOn w:val="Title"/>
    <w:next w:val="Normal"/>
    <w:link w:val="SubtitleChar"/>
    <w:uiPriority w:val="11"/>
    <w:qFormat/>
    <w:rsid w:val="007F58E1"/>
    <w:rPr>
      <w:color w:val="auto"/>
      <w:sz w:val="36"/>
      <w:szCs w:val="36"/>
    </w:rPr>
  </w:style>
  <w:style w:type="character" w:customStyle="1" w:styleId="SubtitleChar">
    <w:name w:val="Subtitle Char"/>
    <w:basedOn w:val="DefaultParagraphFont"/>
    <w:link w:val="Subtitle"/>
    <w:uiPriority w:val="11"/>
    <w:rsid w:val="007F58E1"/>
    <w:rPr>
      <w:rFonts w:ascii="Arial" w:eastAsiaTheme="minorHAnsi" w:hAnsi="Arial" w:cs="Arial"/>
      <w:b/>
      <w:bCs/>
      <w:sz w:val="36"/>
      <w:szCs w:val="36"/>
      <w:bdr w:val="none" w:sz="0" w:space="0" w:color="auto"/>
      <w:lang w:eastAsia="en-US"/>
    </w:rPr>
  </w:style>
  <w:style w:type="paragraph" w:styleId="NormalWeb">
    <w:name w:val="Normal (Web)"/>
    <w:basedOn w:val="Normal"/>
    <w:uiPriority w:val="99"/>
    <w:semiHidden/>
    <w:unhideWhenUsed/>
    <w:rsid w:val="00B87B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22D98"/>
    <w:pPr>
      <w:ind w:left="720"/>
      <w:contextualSpacing/>
    </w:pPr>
  </w:style>
  <w:style w:type="character" w:styleId="FollowedHyperlink">
    <w:name w:val="FollowedHyperlink"/>
    <w:basedOn w:val="DefaultParagraphFont"/>
    <w:uiPriority w:val="99"/>
    <w:semiHidden/>
    <w:unhideWhenUsed/>
    <w:rsid w:val="005C4110"/>
    <w:rPr>
      <w:color w:val="FF00FF" w:themeColor="followedHyperlink"/>
      <w:u w:val="single"/>
    </w:rPr>
  </w:style>
  <w:style w:type="character" w:customStyle="1" w:styleId="ui-provider">
    <w:name w:val="ui-provider"/>
    <w:basedOn w:val="DefaultParagraphFont"/>
    <w:rsid w:val="00BB23D2"/>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B22F28"/>
    <w:rPr>
      <w:sz w:val="24"/>
      <w:szCs w:val="24"/>
      <w:lang w:val="en-US" w:eastAsia="en-US"/>
    </w:rPr>
  </w:style>
  <w:style w:type="character" w:styleId="UnresolvedMention">
    <w:name w:val="Unresolved Mention"/>
    <w:basedOn w:val="DefaultParagraphFont"/>
    <w:uiPriority w:val="99"/>
    <w:semiHidden/>
    <w:unhideWhenUsed/>
    <w:rsid w:val="00D5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3005">
      <w:bodyDiv w:val="1"/>
      <w:marLeft w:val="0"/>
      <w:marRight w:val="0"/>
      <w:marTop w:val="0"/>
      <w:marBottom w:val="0"/>
      <w:divBdr>
        <w:top w:val="none" w:sz="0" w:space="0" w:color="auto"/>
        <w:left w:val="none" w:sz="0" w:space="0" w:color="auto"/>
        <w:bottom w:val="none" w:sz="0" w:space="0" w:color="auto"/>
        <w:right w:val="none" w:sz="0" w:space="0" w:color="auto"/>
      </w:divBdr>
    </w:div>
    <w:div w:id="332680763">
      <w:bodyDiv w:val="1"/>
      <w:marLeft w:val="0"/>
      <w:marRight w:val="0"/>
      <w:marTop w:val="0"/>
      <w:marBottom w:val="0"/>
      <w:divBdr>
        <w:top w:val="none" w:sz="0" w:space="0" w:color="auto"/>
        <w:left w:val="none" w:sz="0" w:space="0" w:color="auto"/>
        <w:bottom w:val="none" w:sz="0" w:space="0" w:color="auto"/>
        <w:right w:val="none" w:sz="0" w:space="0" w:color="auto"/>
      </w:divBdr>
    </w:div>
    <w:div w:id="551887291">
      <w:bodyDiv w:val="1"/>
      <w:marLeft w:val="0"/>
      <w:marRight w:val="0"/>
      <w:marTop w:val="0"/>
      <w:marBottom w:val="0"/>
      <w:divBdr>
        <w:top w:val="none" w:sz="0" w:space="0" w:color="auto"/>
        <w:left w:val="none" w:sz="0" w:space="0" w:color="auto"/>
        <w:bottom w:val="none" w:sz="0" w:space="0" w:color="auto"/>
        <w:right w:val="none" w:sz="0" w:space="0" w:color="auto"/>
      </w:divBdr>
    </w:div>
    <w:div w:id="585382289">
      <w:bodyDiv w:val="1"/>
      <w:marLeft w:val="0"/>
      <w:marRight w:val="0"/>
      <w:marTop w:val="0"/>
      <w:marBottom w:val="0"/>
      <w:divBdr>
        <w:top w:val="none" w:sz="0" w:space="0" w:color="auto"/>
        <w:left w:val="none" w:sz="0" w:space="0" w:color="auto"/>
        <w:bottom w:val="none" w:sz="0" w:space="0" w:color="auto"/>
        <w:right w:val="none" w:sz="0" w:space="0" w:color="auto"/>
      </w:divBdr>
    </w:div>
    <w:div w:id="654802195">
      <w:bodyDiv w:val="1"/>
      <w:marLeft w:val="0"/>
      <w:marRight w:val="0"/>
      <w:marTop w:val="0"/>
      <w:marBottom w:val="0"/>
      <w:divBdr>
        <w:top w:val="none" w:sz="0" w:space="0" w:color="auto"/>
        <w:left w:val="none" w:sz="0" w:space="0" w:color="auto"/>
        <w:bottom w:val="none" w:sz="0" w:space="0" w:color="auto"/>
        <w:right w:val="none" w:sz="0" w:space="0" w:color="auto"/>
      </w:divBdr>
    </w:div>
    <w:div w:id="753824253">
      <w:bodyDiv w:val="1"/>
      <w:marLeft w:val="0"/>
      <w:marRight w:val="0"/>
      <w:marTop w:val="0"/>
      <w:marBottom w:val="0"/>
      <w:divBdr>
        <w:top w:val="none" w:sz="0" w:space="0" w:color="auto"/>
        <w:left w:val="none" w:sz="0" w:space="0" w:color="auto"/>
        <w:bottom w:val="none" w:sz="0" w:space="0" w:color="auto"/>
        <w:right w:val="none" w:sz="0" w:space="0" w:color="auto"/>
      </w:divBdr>
      <w:divsChild>
        <w:div w:id="1396705305">
          <w:marLeft w:val="360"/>
          <w:marRight w:val="0"/>
          <w:marTop w:val="200"/>
          <w:marBottom w:val="0"/>
          <w:divBdr>
            <w:top w:val="none" w:sz="0" w:space="0" w:color="auto"/>
            <w:left w:val="none" w:sz="0" w:space="0" w:color="auto"/>
            <w:bottom w:val="none" w:sz="0" w:space="0" w:color="auto"/>
            <w:right w:val="none" w:sz="0" w:space="0" w:color="auto"/>
          </w:divBdr>
        </w:div>
        <w:div w:id="766736518">
          <w:marLeft w:val="360"/>
          <w:marRight w:val="0"/>
          <w:marTop w:val="200"/>
          <w:marBottom w:val="0"/>
          <w:divBdr>
            <w:top w:val="none" w:sz="0" w:space="0" w:color="auto"/>
            <w:left w:val="none" w:sz="0" w:space="0" w:color="auto"/>
            <w:bottom w:val="none" w:sz="0" w:space="0" w:color="auto"/>
            <w:right w:val="none" w:sz="0" w:space="0" w:color="auto"/>
          </w:divBdr>
        </w:div>
        <w:div w:id="647369923">
          <w:marLeft w:val="360"/>
          <w:marRight w:val="0"/>
          <w:marTop w:val="200"/>
          <w:marBottom w:val="0"/>
          <w:divBdr>
            <w:top w:val="none" w:sz="0" w:space="0" w:color="auto"/>
            <w:left w:val="none" w:sz="0" w:space="0" w:color="auto"/>
            <w:bottom w:val="none" w:sz="0" w:space="0" w:color="auto"/>
            <w:right w:val="none" w:sz="0" w:space="0" w:color="auto"/>
          </w:divBdr>
        </w:div>
        <w:div w:id="2069455670">
          <w:marLeft w:val="360"/>
          <w:marRight w:val="0"/>
          <w:marTop w:val="200"/>
          <w:marBottom w:val="0"/>
          <w:divBdr>
            <w:top w:val="none" w:sz="0" w:space="0" w:color="auto"/>
            <w:left w:val="none" w:sz="0" w:space="0" w:color="auto"/>
            <w:bottom w:val="none" w:sz="0" w:space="0" w:color="auto"/>
            <w:right w:val="none" w:sz="0" w:space="0" w:color="auto"/>
          </w:divBdr>
        </w:div>
      </w:divsChild>
    </w:div>
    <w:div w:id="987168997">
      <w:bodyDiv w:val="1"/>
      <w:marLeft w:val="0"/>
      <w:marRight w:val="0"/>
      <w:marTop w:val="0"/>
      <w:marBottom w:val="0"/>
      <w:divBdr>
        <w:top w:val="none" w:sz="0" w:space="0" w:color="auto"/>
        <w:left w:val="none" w:sz="0" w:space="0" w:color="auto"/>
        <w:bottom w:val="none" w:sz="0" w:space="0" w:color="auto"/>
        <w:right w:val="none" w:sz="0" w:space="0" w:color="auto"/>
      </w:divBdr>
    </w:div>
    <w:div w:id="991830420">
      <w:bodyDiv w:val="1"/>
      <w:marLeft w:val="0"/>
      <w:marRight w:val="0"/>
      <w:marTop w:val="0"/>
      <w:marBottom w:val="0"/>
      <w:divBdr>
        <w:top w:val="none" w:sz="0" w:space="0" w:color="auto"/>
        <w:left w:val="none" w:sz="0" w:space="0" w:color="auto"/>
        <w:bottom w:val="none" w:sz="0" w:space="0" w:color="auto"/>
        <w:right w:val="none" w:sz="0" w:space="0" w:color="auto"/>
      </w:divBdr>
    </w:div>
    <w:div w:id="1014183397">
      <w:bodyDiv w:val="1"/>
      <w:marLeft w:val="0"/>
      <w:marRight w:val="0"/>
      <w:marTop w:val="0"/>
      <w:marBottom w:val="0"/>
      <w:divBdr>
        <w:top w:val="none" w:sz="0" w:space="0" w:color="auto"/>
        <w:left w:val="none" w:sz="0" w:space="0" w:color="auto"/>
        <w:bottom w:val="none" w:sz="0" w:space="0" w:color="auto"/>
        <w:right w:val="none" w:sz="0" w:space="0" w:color="auto"/>
      </w:divBdr>
    </w:div>
    <w:div w:id="1223105179">
      <w:bodyDiv w:val="1"/>
      <w:marLeft w:val="0"/>
      <w:marRight w:val="0"/>
      <w:marTop w:val="0"/>
      <w:marBottom w:val="0"/>
      <w:divBdr>
        <w:top w:val="none" w:sz="0" w:space="0" w:color="auto"/>
        <w:left w:val="none" w:sz="0" w:space="0" w:color="auto"/>
        <w:bottom w:val="none" w:sz="0" w:space="0" w:color="auto"/>
        <w:right w:val="none" w:sz="0" w:space="0" w:color="auto"/>
      </w:divBdr>
      <w:divsChild>
        <w:div w:id="191308805">
          <w:marLeft w:val="360"/>
          <w:marRight w:val="0"/>
          <w:marTop w:val="200"/>
          <w:marBottom w:val="0"/>
          <w:divBdr>
            <w:top w:val="none" w:sz="0" w:space="0" w:color="auto"/>
            <w:left w:val="none" w:sz="0" w:space="0" w:color="auto"/>
            <w:bottom w:val="none" w:sz="0" w:space="0" w:color="auto"/>
            <w:right w:val="none" w:sz="0" w:space="0" w:color="auto"/>
          </w:divBdr>
        </w:div>
        <w:div w:id="1242330578">
          <w:marLeft w:val="360"/>
          <w:marRight w:val="0"/>
          <w:marTop w:val="200"/>
          <w:marBottom w:val="0"/>
          <w:divBdr>
            <w:top w:val="none" w:sz="0" w:space="0" w:color="auto"/>
            <w:left w:val="none" w:sz="0" w:space="0" w:color="auto"/>
            <w:bottom w:val="none" w:sz="0" w:space="0" w:color="auto"/>
            <w:right w:val="none" w:sz="0" w:space="0" w:color="auto"/>
          </w:divBdr>
        </w:div>
        <w:div w:id="94136795">
          <w:marLeft w:val="360"/>
          <w:marRight w:val="0"/>
          <w:marTop w:val="200"/>
          <w:marBottom w:val="0"/>
          <w:divBdr>
            <w:top w:val="none" w:sz="0" w:space="0" w:color="auto"/>
            <w:left w:val="none" w:sz="0" w:space="0" w:color="auto"/>
            <w:bottom w:val="none" w:sz="0" w:space="0" w:color="auto"/>
            <w:right w:val="none" w:sz="0" w:space="0" w:color="auto"/>
          </w:divBdr>
        </w:div>
        <w:div w:id="878007395">
          <w:marLeft w:val="360"/>
          <w:marRight w:val="0"/>
          <w:marTop w:val="200"/>
          <w:marBottom w:val="0"/>
          <w:divBdr>
            <w:top w:val="none" w:sz="0" w:space="0" w:color="auto"/>
            <w:left w:val="none" w:sz="0" w:space="0" w:color="auto"/>
            <w:bottom w:val="none" w:sz="0" w:space="0" w:color="auto"/>
            <w:right w:val="none" w:sz="0" w:space="0" w:color="auto"/>
          </w:divBdr>
        </w:div>
        <w:div w:id="1631933521">
          <w:marLeft w:val="360"/>
          <w:marRight w:val="0"/>
          <w:marTop w:val="200"/>
          <w:marBottom w:val="0"/>
          <w:divBdr>
            <w:top w:val="none" w:sz="0" w:space="0" w:color="auto"/>
            <w:left w:val="none" w:sz="0" w:space="0" w:color="auto"/>
            <w:bottom w:val="none" w:sz="0" w:space="0" w:color="auto"/>
            <w:right w:val="none" w:sz="0" w:space="0" w:color="auto"/>
          </w:divBdr>
        </w:div>
        <w:div w:id="610942642">
          <w:marLeft w:val="360"/>
          <w:marRight w:val="0"/>
          <w:marTop w:val="200"/>
          <w:marBottom w:val="0"/>
          <w:divBdr>
            <w:top w:val="none" w:sz="0" w:space="0" w:color="auto"/>
            <w:left w:val="none" w:sz="0" w:space="0" w:color="auto"/>
            <w:bottom w:val="none" w:sz="0" w:space="0" w:color="auto"/>
            <w:right w:val="none" w:sz="0" w:space="0" w:color="auto"/>
          </w:divBdr>
        </w:div>
        <w:div w:id="1771732200">
          <w:marLeft w:val="360"/>
          <w:marRight w:val="0"/>
          <w:marTop w:val="200"/>
          <w:marBottom w:val="0"/>
          <w:divBdr>
            <w:top w:val="none" w:sz="0" w:space="0" w:color="auto"/>
            <w:left w:val="none" w:sz="0" w:space="0" w:color="auto"/>
            <w:bottom w:val="none" w:sz="0" w:space="0" w:color="auto"/>
            <w:right w:val="none" w:sz="0" w:space="0" w:color="auto"/>
          </w:divBdr>
        </w:div>
        <w:div w:id="339939671">
          <w:marLeft w:val="360"/>
          <w:marRight w:val="0"/>
          <w:marTop w:val="200"/>
          <w:marBottom w:val="0"/>
          <w:divBdr>
            <w:top w:val="none" w:sz="0" w:space="0" w:color="auto"/>
            <w:left w:val="none" w:sz="0" w:space="0" w:color="auto"/>
            <w:bottom w:val="none" w:sz="0" w:space="0" w:color="auto"/>
            <w:right w:val="none" w:sz="0" w:space="0" w:color="auto"/>
          </w:divBdr>
        </w:div>
      </w:divsChild>
    </w:div>
    <w:div w:id="1424063763">
      <w:bodyDiv w:val="1"/>
      <w:marLeft w:val="0"/>
      <w:marRight w:val="0"/>
      <w:marTop w:val="0"/>
      <w:marBottom w:val="0"/>
      <w:divBdr>
        <w:top w:val="none" w:sz="0" w:space="0" w:color="auto"/>
        <w:left w:val="none" w:sz="0" w:space="0" w:color="auto"/>
        <w:bottom w:val="none" w:sz="0" w:space="0" w:color="auto"/>
        <w:right w:val="none" w:sz="0" w:space="0" w:color="auto"/>
      </w:divBdr>
    </w:div>
    <w:div w:id="1452551244">
      <w:bodyDiv w:val="1"/>
      <w:marLeft w:val="0"/>
      <w:marRight w:val="0"/>
      <w:marTop w:val="0"/>
      <w:marBottom w:val="0"/>
      <w:divBdr>
        <w:top w:val="none" w:sz="0" w:space="0" w:color="auto"/>
        <w:left w:val="none" w:sz="0" w:space="0" w:color="auto"/>
        <w:bottom w:val="none" w:sz="0" w:space="0" w:color="auto"/>
        <w:right w:val="none" w:sz="0" w:space="0" w:color="auto"/>
      </w:divBdr>
    </w:div>
    <w:div w:id="1724601597">
      <w:bodyDiv w:val="1"/>
      <w:marLeft w:val="0"/>
      <w:marRight w:val="0"/>
      <w:marTop w:val="0"/>
      <w:marBottom w:val="0"/>
      <w:divBdr>
        <w:top w:val="none" w:sz="0" w:space="0" w:color="auto"/>
        <w:left w:val="none" w:sz="0" w:space="0" w:color="auto"/>
        <w:bottom w:val="none" w:sz="0" w:space="0" w:color="auto"/>
        <w:right w:val="none" w:sz="0" w:space="0" w:color="auto"/>
      </w:divBdr>
    </w:div>
    <w:div w:id="1915503210">
      <w:bodyDiv w:val="1"/>
      <w:marLeft w:val="0"/>
      <w:marRight w:val="0"/>
      <w:marTop w:val="0"/>
      <w:marBottom w:val="0"/>
      <w:divBdr>
        <w:top w:val="none" w:sz="0" w:space="0" w:color="auto"/>
        <w:left w:val="none" w:sz="0" w:space="0" w:color="auto"/>
        <w:bottom w:val="none" w:sz="0" w:space="0" w:color="auto"/>
        <w:right w:val="none" w:sz="0" w:space="0" w:color="auto"/>
      </w:divBdr>
      <w:divsChild>
        <w:div w:id="620915896">
          <w:marLeft w:val="360"/>
          <w:marRight w:val="0"/>
          <w:marTop w:val="200"/>
          <w:marBottom w:val="0"/>
          <w:divBdr>
            <w:top w:val="none" w:sz="0" w:space="0" w:color="auto"/>
            <w:left w:val="none" w:sz="0" w:space="0" w:color="auto"/>
            <w:bottom w:val="none" w:sz="0" w:space="0" w:color="auto"/>
            <w:right w:val="none" w:sz="0" w:space="0" w:color="auto"/>
          </w:divBdr>
        </w:div>
        <w:div w:id="585042872">
          <w:marLeft w:val="360"/>
          <w:marRight w:val="0"/>
          <w:marTop w:val="200"/>
          <w:marBottom w:val="0"/>
          <w:divBdr>
            <w:top w:val="none" w:sz="0" w:space="0" w:color="auto"/>
            <w:left w:val="none" w:sz="0" w:space="0" w:color="auto"/>
            <w:bottom w:val="none" w:sz="0" w:space="0" w:color="auto"/>
            <w:right w:val="none" w:sz="0" w:space="0" w:color="auto"/>
          </w:divBdr>
        </w:div>
        <w:div w:id="1443919165">
          <w:marLeft w:val="360"/>
          <w:marRight w:val="0"/>
          <w:marTop w:val="200"/>
          <w:marBottom w:val="0"/>
          <w:divBdr>
            <w:top w:val="none" w:sz="0" w:space="0" w:color="auto"/>
            <w:left w:val="none" w:sz="0" w:space="0" w:color="auto"/>
            <w:bottom w:val="none" w:sz="0" w:space="0" w:color="auto"/>
            <w:right w:val="none" w:sz="0" w:space="0" w:color="auto"/>
          </w:divBdr>
        </w:div>
        <w:div w:id="426006547">
          <w:marLeft w:val="360"/>
          <w:marRight w:val="0"/>
          <w:marTop w:val="200"/>
          <w:marBottom w:val="0"/>
          <w:divBdr>
            <w:top w:val="none" w:sz="0" w:space="0" w:color="auto"/>
            <w:left w:val="none" w:sz="0" w:space="0" w:color="auto"/>
            <w:bottom w:val="none" w:sz="0" w:space="0" w:color="auto"/>
            <w:right w:val="none" w:sz="0" w:space="0" w:color="auto"/>
          </w:divBdr>
        </w:div>
      </w:divsChild>
    </w:div>
    <w:div w:id="1937900628">
      <w:bodyDiv w:val="1"/>
      <w:marLeft w:val="0"/>
      <w:marRight w:val="0"/>
      <w:marTop w:val="0"/>
      <w:marBottom w:val="0"/>
      <w:divBdr>
        <w:top w:val="none" w:sz="0" w:space="0" w:color="auto"/>
        <w:left w:val="none" w:sz="0" w:space="0" w:color="auto"/>
        <w:bottom w:val="none" w:sz="0" w:space="0" w:color="auto"/>
        <w:right w:val="none" w:sz="0" w:space="0" w:color="auto"/>
      </w:divBdr>
    </w:div>
    <w:div w:id="202978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JQUl_ZOqFZ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solihull.icb.nhs.uk/health-information/your-community-pharmacy/think-pharmacy-fir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bsa.nhs.uk/help-nhs-prescription-costs/free-nhs-prescrip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Mackay(BSOLCCG)\Downloads\Word%20template.dotx"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297980B52F0F479CD303984C45BBF8" ma:contentTypeVersion="16" ma:contentTypeDescription="Create a new document." ma:contentTypeScope="" ma:versionID="2bbcfdb5a5645baf73cc7e7888fa540f">
  <xsd:schema xmlns:xsd="http://www.w3.org/2001/XMLSchema" xmlns:xs="http://www.w3.org/2001/XMLSchema" xmlns:p="http://schemas.microsoft.com/office/2006/metadata/properties" xmlns:ns2="80ab13a8-1c09-4e20-8cc8-05a062865b29" xmlns:ns3="313b7cf0-601a-4586-b26f-7ab1bafa9146" targetNamespace="http://schemas.microsoft.com/office/2006/metadata/properties" ma:root="true" ma:fieldsID="2fb71bddcc6192cba487a370b57283d1" ns2:_="" ns3:_="">
    <xsd:import namespace="80ab13a8-1c09-4e20-8cc8-05a062865b29"/>
    <xsd:import namespace="313b7cf0-601a-4586-b26f-7ab1bafa9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b13a8-1c09-4e20-8cc8-05a062865b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18aad-33ba-4b24-8556-b67f77893d47}" ma:internalName="TaxCatchAll" ma:showField="CatchAllData" ma:web="80ab13a8-1c09-4e20-8cc8-05a062865b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3b7cf0-601a-4586-b26f-7ab1bafa9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3b7cf0-601a-4586-b26f-7ab1bafa9146">
      <Terms xmlns="http://schemas.microsoft.com/office/infopath/2007/PartnerControls"/>
    </lcf76f155ced4ddcb4097134ff3c332f>
    <TaxCatchAll xmlns="80ab13a8-1c09-4e20-8cc8-05a062865b29" xsi:nil="true"/>
  </documentManagement>
</p:properties>
</file>

<file path=customXml/itemProps1.xml><?xml version="1.0" encoding="utf-8"?>
<ds:datastoreItem xmlns:ds="http://schemas.openxmlformats.org/officeDocument/2006/customXml" ds:itemID="{8A57C204-1896-4EFE-B357-CF26EACB8CFC}">
  <ds:schemaRefs>
    <ds:schemaRef ds:uri="http://schemas.microsoft.com/sharepoint/v3/contenttype/forms"/>
  </ds:schemaRefs>
</ds:datastoreItem>
</file>

<file path=customXml/itemProps2.xml><?xml version="1.0" encoding="utf-8"?>
<ds:datastoreItem xmlns:ds="http://schemas.openxmlformats.org/officeDocument/2006/customXml" ds:itemID="{57050FA8-4A4B-4560-B40D-6A61E2FDC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b13a8-1c09-4e20-8cc8-05a062865b29"/>
    <ds:schemaRef ds:uri="313b7cf0-601a-4586-b26f-7ab1bafa9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C89F4-8519-4B93-96D1-3904AAB06A40}">
  <ds:schemaRefs>
    <ds:schemaRef ds:uri="http://schemas.microsoft.com/office/2006/metadata/properties"/>
    <ds:schemaRef ds:uri="http://schemas.microsoft.com/office/infopath/2007/PartnerControls"/>
    <ds:schemaRef ds:uri="313b7cf0-601a-4586-b26f-7ab1bafa9146"/>
    <ds:schemaRef ds:uri="80ab13a8-1c09-4e20-8cc8-05a062865b29"/>
  </ds:schemaRefs>
</ds:datastoreItem>
</file>

<file path=docProps/app.xml><?xml version="1.0" encoding="utf-8"?>
<Properties xmlns="http://schemas.openxmlformats.org/officeDocument/2006/extended-properties" xmlns:vt="http://schemas.openxmlformats.org/officeDocument/2006/docPropsVTypes">
  <Template>Word template</Template>
  <TotalTime>3</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Mackay (BSOL CCG)</dc:creator>
  <cp:lastModifiedBy>Marion Dempsey (Solihull MBC)</cp:lastModifiedBy>
  <cp:revision>45</cp:revision>
  <dcterms:created xsi:type="dcterms:W3CDTF">2024-12-18T11:18:00Z</dcterms:created>
  <dcterms:modified xsi:type="dcterms:W3CDTF">2025-01-14T09:39:00Z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0x010100C0297980B52F0F479CD303984C45BBF8</vt:lpwstr>
  </property>
  <property fmtid="{D5CDD505-2E9C-101B-9397-08002B2CF9AE}" pid="3" name="MediaServiceImageTags">
    <vt:lpwstr/>
  </property>
  <property fmtid="{D5CDD505-2E9C-101B-9397-08002B2CF9AE}" pid="4" name="MSIP_Label_3b7be231-f146-4c05-8b4e-544ac09ed192_Enabled">
    <vt:lpwstr>true</vt:lpwstr>
  </property>
  <property fmtid="{D5CDD505-2E9C-101B-9397-08002B2CF9AE}" pid="5" name="MSIP_Label_3b7be231-f146-4c05-8b4e-544ac09ed192_SetDate">
    <vt:lpwstr>2023-03-31T08:27:28Z</vt:lpwstr>
  </property>
  <property fmtid="{D5CDD505-2E9C-101B-9397-08002B2CF9AE}" pid="6" name="MSIP_Label_3b7be231-f146-4c05-8b4e-544ac09ed192_Method">
    <vt:lpwstr>Privileged</vt:lpwstr>
  </property>
  <property fmtid="{D5CDD505-2E9C-101B-9397-08002B2CF9AE}" pid="7" name="MSIP_Label_3b7be231-f146-4c05-8b4e-544ac09ed192_Name">
    <vt:lpwstr>Internal use</vt:lpwstr>
  </property>
  <property fmtid="{D5CDD505-2E9C-101B-9397-08002B2CF9AE}" pid="8" name="MSIP_Label_3b7be231-f146-4c05-8b4e-544ac09ed192_SiteId">
    <vt:lpwstr>2022d1d7-c558-4cf7-96cf-007a2cdbcd84</vt:lpwstr>
  </property>
  <property fmtid="{D5CDD505-2E9C-101B-9397-08002B2CF9AE}" pid="9" name="MSIP_Label_3b7be231-f146-4c05-8b4e-544ac09ed192_ActionId">
    <vt:lpwstr>c7bd9968-12aa-4b67-af55-23375bb9db3d</vt:lpwstr>
  </property>
  <property fmtid="{D5CDD505-2E9C-101B-9397-08002B2CF9AE}" pid="10" name="MSIP_Label_3b7be231-f146-4c05-8b4e-544ac09ed192_ContentBits">
    <vt:lpwstr>0</vt:lpwstr>
  </property>
</Properties>
</file>